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EBEEF" w14:textId="4F577BA0" w:rsidR="004659CC" w:rsidRPr="00F91A8D" w:rsidRDefault="006943EB" w:rsidP="00FF2991">
      <w:pPr>
        <w:pStyle w:val="Memoheading"/>
        <w:tabs>
          <w:tab w:val="left" w:pos="480"/>
          <w:tab w:val="left" w:pos="5068"/>
          <w:tab w:val="center" w:pos="8640"/>
        </w:tabs>
        <w:ind w:right="254"/>
        <w:rPr>
          <w:rFonts w:ascii="Myriad Pro" w:hAnsi="Myriad Pro"/>
          <w:b/>
          <w:bCs/>
          <w:noProof w:val="0"/>
          <w:lang w:val="hr-BA"/>
        </w:rPr>
      </w:pPr>
      <w:r w:rsidRPr="00F91A8D">
        <w:rPr>
          <w:rFonts w:ascii="Myriad Pro" w:hAnsi="Myriad Pro"/>
          <w:b/>
          <w:bCs/>
          <w:noProof w:val="0"/>
          <w:lang w:val="hr-BA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143954A6" wp14:editId="2219D0A2">
                <wp:simplePos x="0" y="0"/>
                <wp:positionH relativeFrom="page">
                  <wp:posOffset>3373582</wp:posOffset>
                </wp:positionH>
                <wp:positionV relativeFrom="paragraph">
                  <wp:posOffset>-409633</wp:posOffset>
                </wp:positionV>
                <wp:extent cx="1264227" cy="1226128"/>
                <wp:effectExtent l="0" t="0" r="0" b="0"/>
                <wp:wrapNone/>
                <wp:docPr id="4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227" cy="122612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5CA78B" w14:textId="459D3A75" w:rsidR="00E07571" w:rsidRDefault="00E07571" w:rsidP="00451CD6">
                            <w:pPr>
                              <w:pStyle w:val="Header"/>
                              <w:jc w:val="center"/>
                              <w:rPr>
                                <w:rFonts w:cs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bs-Latn-BA"/>
                              </w:rPr>
                            </w:pPr>
                            <w:r w:rsidRPr="00451CD6">
                              <w:rPr>
                                <w:rFonts w:cs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bs-Latn-BA"/>
                              </w:rPr>
                              <w:t>U partnerstvu sa</w:t>
                            </w:r>
                            <w:r w:rsidR="00451CD6">
                              <w:rPr>
                                <w:rFonts w:cs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bs-Latn-BA"/>
                              </w:rPr>
                              <w:t>:</w:t>
                            </w:r>
                          </w:p>
                          <w:p w14:paraId="28D12A57" w14:textId="77777777" w:rsidR="00E25779" w:rsidRDefault="00E25779" w:rsidP="00451CD6">
                            <w:pPr>
                              <w:pStyle w:val="Header"/>
                              <w:jc w:val="center"/>
                              <w:rPr>
                                <w:rFonts w:cs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bs-Latn-BA"/>
                              </w:rPr>
                            </w:pPr>
                          </w:p>
                          <w:p w14:paraId="58C693B1" w14:textId="4C9DB308" w:rsidR="00E25779" w:rsidRPr="00E07571" w:rsidRDefault="00FF08BB" w:rsidP="00451CD6">
                            <w:pPr>
                              <w:pStyle w:val="Header"/>
                              <w:jc w:val="center"/>
                              <w:rPr>
                                <w:rFonts w:cs="Calibri"/>
                                <w:sz w:val="15"/>
                                <w:szCs w:val="15"/>
                                <w:lang w:val="bs-Latn-BA"/>
                              </w:rPr>
                            </w:pPr>
                            <w:r w:rsidRPr="00F15BFA">
                              <w:rPr>
                                <w:rFonts w:ascii="Calibri" w:eastAsia="Calibri" w:hAnsi="Calibri"/>
                                <w:noProof/>
                                <w:sz w:val="22"/>
                                <w:szCs w:val="22"/>
                                <w:lang w:val="bs-Latn-BA"/>
                              </w:rPr>
                              <w:drawing>
                                <wp:inline distT="0" distB="0" distL="0" distR="0" wp14:anchorId="58EA273A" wp14:editId="29EFB66F">
                                  <wp:extent cx="553046" cy="650800"/>
                                  <wp:effectExtent l="0" t="0" r="0" b="0"/>
                                  <wp:docPr id="2" name="Picture 1" descr="undefin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undefin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2812" cy="674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954A6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265.65pt;margin-top:-32.25pt;width:99.55pt;height:96.5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" filled="f" stroked="f">
                <v:textbox>
                  <w:txbxContent>
                    <w:p w14:paraId="4B5CA78B" w14:textId="459D3A75" w:rsidR="00E07571" w:rsidRDefault="00E07571" w:rsidP="00451CD6">
                      <w:pPr>
                        <w:pStyle w:val="Header"/>
                        <w:jc w:val="center"/>
                        <w:rPr>
                          <w:rFonts w:cs="Calibri"/>
                          <w:color w:val="000000" w:themeColor="text1"/>
                          <w:kern w:val="24"/>
                          <w:sz w:val="14"/>
                          <w:szCs w:val="14"/>
                          <w:lang w:val="bs-Latn-BA"/>
                        </w:rPr>
                      </w:pPr>
                      <w:r w:rsidRPr="00451CD6">
                        <w:rPr>
                          <w:rFonts w:cs="Calibri"/>
                          <w:color w:val="000000" w:themeColor="text1"/>
                          <w:kern w:val="24"/>
                          <w:sz w:val="14"/>
                          <w:szCs w:val="14"/>
                          <w:lang w:val="bs-Latn-BA"/>
                        </w:rPr>
                        <w:t>U partnerstvu sa</w:t>
                      </w:r>
                      <w:r w:rsidR="00451CD6">
                        <w:rPr>
                          <w:rFonts w:cs="Calibri"/>
                          <w:color w:val="000000" w:themeColor="text1"/>
                          <w:kern w:val="24"/>
                          <w:sz w:val="14"/>
                          <w:szCs w:val="14"/>
                          <w:lang w:val="bs-Latn-BA"/>
                        </w:rPr>
                        <w:t>:</w:t>
                      </w:r>
                    </w:p>
                    <w:p w14:paraId="28D12A57" w14:textId="77777777" w:rsidR="00E25779" w:rsidRDefault="00E25779" w:rsidP="00451CD6">
                      <w:pPr>
                        <w:pStyle w:val="Header"/>
                        <w:jc w:val="center"/>
                        <w:rPr>
                          <w:rFonts w:cs="Calibri"/>
                          <w:color w:val="000000" w:themeColor="text1"/>
                          <w:kern w:val="24"/>
                          <w:sz w:val="14"/>
                          <w:szCs w:val="14"/>
                          <w:lang w:val="bs-Latn-BA"/>
                        </w:rPr>
                      </w:pPr>
                    </w:p>
                    <w:p w14:paraId="58C693B1" w14:textId="4C9DB308" w:rsidR="00E25779" w:rsidRPr="00E07571" w:rsidRDefault="00FF08BB" w:rsidP="00451CD6">
                      <w:pPr>
                        <w:pStyle w:val="Header"/>
                        <w:jc w:val="center"/>
                        <w:rPr>
                          <w:rFonts w:cs="Calibri"/>
                          <w:sz w:val="15"/>
                          <w:szCs w:val="15"/>
                          <w:lang w:val="bs-Latn-BA"/>
                        </w:rPr>
                      </w:pPr>
                      <w:r w:rsidRPr="00F15BFA">
                        <w:rPr>
                          <w:rFonts w:ascii="Calibri" w:eastAsia="Calibri" w:hAnsi="Calibri"/>
                          <w:noProof/>
                          <w:sz w:val="22"/>
                          <w:szCs w:val="22"/>
                          <w:lang w:val="bs-Latn-BA"/>
                        </w:rPr>
                        <w:drawing>
                          <wp:inline distT="0" distB="0" distL="0" distR="0" wp14:anchorId="58EA273A" wp14:editId="29EFB66F">
                            <wp:extent cx="553046" cy="650800"/>
                            <wp:effectExtent l="0" t="0" r="0" b="0"/>
                            <wp:docPr id="2" name="Picture 1" descr="undefin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undefin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2812" cy="674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C0C08" w:rsidRPr="00F91A8D">
        <w:rPr>
          <w:noProof w:val="0"/>
          <w:lang w:val="hr-BA"/>
        </w:rPr>
        <w:drawing>
          <wp:anchor distT="0" distB="0" distL="114300" distR="114300" simplePos="0" relativeHeight="251658243" behindDoc="0" locked="0" layoutInCell="1" allowOverlap="1" wp14:anchorId="2E4D2058" wp14:editId="31C0BD45">
            <wp:simplePos x="0" y="0"/>
            <wp:positionH relativeFrom="page">
              <wp:posOffset>5762345</wp:posOffset>
            </wp:positionH>
            <wp:positionV relativeFrom="paragraph">
              <wp:posOffset>-332740</wp:posOffset>
            </wp:positionV>
            <wp:extent cx="366675" cy="677812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63" cy="68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753AF2" w14:textId="122277B8" w:rsidR="002224A4" w:rsidRPr="00F91A8D" w:rsidRDefault="00E07571" w:rsidP="00FF2991">
      <w:pPr>
        <w:pStyle w:val="Memoheading"/>
        <w:tabs>
          <w:tab w:val="left" w:pos="480"/>
          <w:tab w:val="left" w:pos="5068"/>
          <w:tab w:val="center" w:pos="8640"/>
        </w:tabs>
        <w:ind w:right="254"/>
        <w:rPr>
          <w:rFonts w:ascii="Myriad Pro" w:hAnsi="Myriad Pro"/>
          <w:b/>
          <w:bCs/>
          <w:noProof w:val="0"/>
          <w:lang w:val="hr-BA"/>
        </w:rPr>
      </w:pPr>
      <w:r w:rsidRPr="00F91A8D">
        <w:rPr>
          <w:rFonts w:ascii="Myriad Pro" w:hAnsi="Myriad Pro"/>
          <w:b/>
          <w:bCs/>
          <w:noProof w:val="0"/>
          <w:lang w:val="hr-B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D0FE61D" wp14:editId="0C7EC892">
                <wp:simplePos x="0" y="0"/>
                <wp:positionH relativeFrom="column">
                  <wp:posOffset>434340</wp:posOffset>
                </wp:positionH>
                <wp:positionV relativeFrom="paragraph">
                  <wp:posOffset>67310</wp:posOffset>
                </wp:positionV>
                <wp:extent cx="1051560" cy="321945"/>
                <wp:effectExtent l="0" t="0" r="0" b="0"/>
                <wp:wrapNone/>
                <wp:docPr id="6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86F6A0A-D133-4EAF-A6B5-C200C34D625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321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3FD9C1" w14:textId="77777777" w:rsidR="00A44950" w:rsidRDefault="00784241" w:rsidP="00E07571">
                            <w:pPr>
                              <w:pStyle w:val="Header"/>
                              <w:jc w:val="center"/>
                              <w:rPr>
                                <w:rFonts w:cs="Calibr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784241">
                              <w:rPr>
                                <w:rFonts w:cs="Calibr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F</w:t>
                            </w:r>
                            <w:r w:rsidR="00E07571" w:rsidRPr="00784241">
                              <w:rPr>
                                <w:rFonts w:cs="Calibr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inansira </w:t>
                            </w:r>
                          </w:p>
                          <w:p w14:paraId="5B2AFDF7" w14:textId="683CD18C" w:rsidR="00E07571" w:rsidRPr="00784241" w:rsidRDefault="00E07571" w:rsidP="00E07571">
                            <w:pPr>
                              <w:pStyle w:val="Header"/>
                              <w:jc w:val="center"/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  <w:r w:rsidRPr="00784241">
                              <w:rPr>
                                <w:rFonts w:cs="Calibr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Evropska unija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FE61D" id="_x0000_s1027" type="#_x0000_t202" style="position:absolute;margin-left:34.2pt;margin-top:5.3pt;width:82.8pt;height:25.3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" filled="f" stroked="f">
                <v:textbox>
                  <w:txbxContent>
                    <w:p w14:paraId="003FD9C1" w14:textId="77777777" w:rsidR="00A44950" w:rsidRDefault="00784241" w:rsidP="00E07571">
                      <w:pPr>
                        <w:pStyle w:val="Header"/>
                        <w:jc w:val="center"/>
                        <w:rPr>
                          <w:rFonts w:cs="Calibri"/>
                          <w:color w:val="000000" w:themeColor="text1"/>
                          <w:kern w:val="24"/>
                          <w:sz w:val="14"/>
                          <w:szCs w:val="14"/>
                        </w:rPr>
                      </w:pPr>
                      <w:proofErr w:type="spellStart"/>
                      <w:r w:rsidRPr="00784241">
                        <w:rPr>
                          <w:rFonts w:cs="Calibri"/>
                          <w:color w:val="000000" w:themeColor="text1"/>
                          <w:kern w:val="24"/>
                          <w:sz w:val="14"/>
                          <w:szCs w:val="14"/>
                        </w:rPr>
                        <w:t>F</w:t>
                      </w:r>
                      <w:r w:rsidR="00E07571" w:rsidRPr="00784241">
                        <w:rPr>
                          <w:rFonts w:cs="Calibri"/>
                          <w:color w:val="000000" w:themeColor="text1"/>
                          <w:kern w:val="24"/>
                          <w:sz w:val="14"/>
                          <w:szCs w:val="14"/>
                        </w:rPr>
                        <w:t>inansira</w:t>
                      </w:r>
                      <w:proofErr w:type="spellEnd"/>
                      <w:r w:rsidR="00E07571" w:rsidRPr="00784241">
                        <w:rPr>
                          <w:rFonts w:cs="Calibr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5B2AFDF7" w14:textId="683CD18C" w:rsidR="00E07571" w:rsidRPr="00784241" w:rsidRDefault="00E07571" w:rsidP="00E07571">
                      <w:pPr>
                        <w:pStyle w:val="Header"/>
                        <w:jc w:val="center"/>
                        <w:rPr>
                          <w:rFonts w:cs="Calibri"/>
                          <w:sz w:val="14"/>
                          <w:szCs w:val="14"/>
                        </w:rPr>
                      </w:pPr>
                      <w:proofErr w:type="spellStart"/>
                      <w:r w:rsidRPr="00784241">
                        <w:rPr>
                          <w:rFonts w:cs="Calibri"/>
                          <w:color w:val="000000" w:themeColor="text1"/>
                          <w:kern w:val="24"/>
                          <w:sz w:val="14"/>
                          <w:szCs w:val="14"/>
                        </w:rPr>
                        <w:t>Evropska</w:t>
                      </w:r>
                      <w:proofErr w:type="spellEnd"/>
                      <w:r w:rsidRPr="00784241">
                        <w:rPr>
                          <w:rFonts w:cs="Calibr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784241">
                        <w:rPr>
                          <w:rFonts w:cs="Calibri"/>
                          <w:color w:val="000000" w:themeColor="text1"/>
                          <w:kern w:val="24"/>
                          <w:sz w:val="14"/>
                          <w:szCs w:val="14"/>
                        </w:rPr>
                        <w:t>unija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F91A8D">
        <w:rPr>
          <w:rFonts w:ascii="Myriad Pro" w:hAnsi="Myriad Pro"/>
          <w:b/>
          <w:bCs/>
          <w:noProof w:val="0"/>
          <w:lang w:val="hr-BA"/>
        </w:rPr>
        <w:drawing>
          <wp:anchor distT="0" distB="0" distL="114300" distR="114300" simplePos="0" relativeHeight="251658240" behindDoc="0" locked="0" layoutInCell="1" allowOverlap="1" wp14:anchorId="5B5A09EC" wp14:editId="0DBEE54F">
            <wp:simplePos x="0" y="0"/>
            <wp:positionH relativeFrom="column">
              <wp:posOffset>534670</wp:posOffset>
            </wp:positionH>
            <wp:positionV relativeFrom="paragraph">
              <wp:posOffset>-491490</wp:posOffset>
            </wp:positionV>
            <wp:extent cx="838200" cy="561975"/>
            <wp:effectExtent l="0" t="0" r="0" b="0"/>
            <wp:wrapNone/>
            <wp:docPr id="3" name="Picture 3" descr="Background patter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F5BF4CF-8BB7-43FF-8E9C-1E89809484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Background pattern&#10;&#10;Description automatically generated">
                      <a:extLst>
                        <a:ext uri="{FF2B5EF4-FFF2-40B4-BE49-F238E27FC236}">
                          <a16:creationId xmlns:a16="http://schemas.microsoft.com/office/drawing/2014/main" id="{2F5BF4CF-8BB7-43FF-8E9C-1E89809484B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FA6B5A" w14:textId="4FB3EFDA" w:rsidR="009921CA" w:rsidRPr="00F91A8D" w:rsidRDefault="009921CA" w:rsidP="00FF2991">
      <w:pPr>
        <w:pStyle w:val="Memoheading"/>
        <w:tabs>
          <w:tab w:val="left" w:pos="5068"/>
          <w:tab w:val="center" w:pos="8640"/>
        </w:tabs>
        <w:ind w:right="254"/>
        <w:jc w:val="center"/>
        <w:rPr>
          <w:rFonts w:ascii="Myriad Pro" w:hAnsi="Myriad Pro"/>
          <w:b/>
          <w:bCs/>
          <w:noProof w:val="0"/>
          <w:lang w:val="hr-BA"/>
        </w:rPr>
      </w:pPr>
    </w:p>
    <w:p w14:paraId="49D61490" w14:textId="073B69CE" w:rsidR="00EA4967" w:rsidRPr="00F91A8D" w:rsidRDefault="00EA4967" w:rsidP="00FF2991">
      <w:pPr>
        <w:pStyle w:val="Memoheading"/>
        <w:tabs>
          <w:tab w:val="left" w:pos="5068"/>
          <w:tab w:val="center" w:pos="8640"/>
        </w:tabs>
        <w:ind w:right="254"/>
        <w:jc w:val="center"/>
        <w:rPr>
          <w:rFonts w:ascii="Myriad Pro" w:hAnsi="Myriad Pro"/>
          <w:b/>
          <w:bCs/>
          <w:noProof w:val="0"/>
          <w:lang w:val="hr-BA"/>
        </w:rPr>
      </w:pPr>
    </w:p>
    <w:p w14:paraId="525D7BA4" w14:textId="77777777" w:rsidR="00E07571" w:rsidRPr="00F91A8D" w:rsidRDefault="00E07571" w:rsidP="00FF2991">
      <w:pPr>
        <w:pStyle w:val="Memoheading"/>
        <w:tabs>
          <w:tab w:val="left" w:pos="5068"/>
          <w:tab w:val="center" w:pos="8640"/>
        </w:tabs>
        <w:ind w:right="254"/>
        <w:jc w:val="center"/>
        <w:rPr>
          <w:rFonts w:ascii="Myriad Pro" w:hAnsi="Myriad Pro"/>
          <w:b/>
          <w:bCs/>
          <w:noProof w:val="0"/>
          <w:lang w:val="hr-BA"/>
        </w:rPr>
      </w:pPr>
    </w:p>
    <w:p w14:paraId="494B5E71" w14:textId="2066FD9D" w:rsidR="006A6989" w:rsidRPr="00F91A8D" w:rsidRDefault="00FF08BB" w:rsidP="00FF2991">
      <w:pPr>
        <w:pStyle w:val="Memoheading"/>
        <w:tabs>
          <w:tab w:val="left" w:pos="5068"/>
          <w:tab w:val="center" w:pos="8640"/>
        </w:tabs>
        <w:ind w:right="254"/>
        <w:jc w:val="center"/>
        <w:rPr>
          <w:rFonts w:ascii="Myriad Pro" w:hAnsi="Myriad Pro"/>
          <w:b/>
          <w:bCs/>
          <w:noProof w:val="0"/>
          <w:lang w:val="hr-BA"/>
        </w:rPr>
      </w:pPr>
      <w:r w:rsidRPr="00F91A8D">
        <w:rPr>
          <w:rFonts w:ascii="Myriad Pro" w:hAnsi="Myriad Pro"/>
          <w:b/>
          <w:bCs/>
          <w:noProof w:val="0"/>
          <w:lang w:val="hr-BA"/>
        </w:rPr>
        <w:t>OPĆINA TRAVNIK</w:t>
      </w:r>
      <w:r w:rsidR="006A6989" w:rsidRPr="00F91A8D">
        <w:rPr>
          <w:rFonts w:ascii="Myriad Pro" w:hAnsi="Myriad Pro"/>
          <w:b/>
          <w:bCs/>
          <w:noProof w:val="0"/>
          <w:lang w:val="hr-BA"/>
        </w:rPr>
        <w:t xml:space="preserve"> U PARTNERSTVU S RAZVOJNIM PROGRAMOM UJEDINJENIH NACIJA RASPISUJE:</w:t>
      </w:r>
    </w:p>
    <w:p w14:paraId="6B72F5C8" w14:textId="77777777" w:rsidR="006A6989" w:rsidRPr="00F91A8D" w:rsidRDefault="006A6989" w:rsidP="00FF2991">
      <w:pPr>
        <w:pStyle w:val="Memoheading"/>
        <w:tabs>
          <w:tab w:val="left" w:pos="5068"/>
          <w:tab w:val="center" w:pos="8640"/>
        </w:tabs>
        <w:ind w:right="254"/>
        <w:jc w:val="center"/>
        <w:rPr>
          <w:rFonts w:ascii="Myriad Pro" w:hAnsi="Myriad Pro"/>
          <w:b/>
          <w:bCs/>
          <w:noProof w:val="0"/>
          <w:lang w:val="hr-BA"/>
        </w:rPr>
      </w:pPr>
      <w:r w:rsidRPr="00F91A8D">
        <w:rPr>
          <w:rFonts w:ascii="Myriad Pro" w:hAnsi="Myriad Pro"/>
          <w:b/>
          <w:bCs/>
          <w:noProof w:val="0"/>
          <w:lang w:val="hr-BA"/>
        </w:rPr>
        <w:t>JAVNI POZIV ORGANIZACIJAMA CIVILNOG DRUŠTVA/NEVLADINIM ORGANIZACIJAMA</w:t>
      </w:r>
    </w:p>
    <w:p w14:paraId="344BE69A" w14:textId="77777777" w:rsidR="006A6989" w:rsidRPr="00F91A8D" w:rsidRDefault="006A6989" w:rsidP="00FF2991">
      <w:pPr>
        <w:pStyle w:val="Memoheading"/>
        <w:tabs>
          <w:tab w:val="left" w:pos="5068"/>
          <w:tab w:val="center" w:pos="8640"/>
        </w:tabs>
        <w:ind w:right="254"/>
        <w:jc w:val="center"/>
        <w:rPr>
          <w:rFonts w:ascii="Myriad Pro" w:hAnsi="Myriad Pro"/>
          <w:b/>
          <w:bCs/>
          <w:noProof w:val="0"/>
          <w:lang w:val="hr-BA"/>
        </w:rPr>
      </w:pPr>
      <w:r w:rsidRPr="00F91A8D">
        <w:rPr>
          <w:rFonts w:ascii="Myriad Pro" w:hAnsi="Myriad Pro"/>
          <w:b/>
          <w:bCs/>
          <w:noProof w:val="0"/>
          <w:lang w:val="hr-BA"/>
        </w:rPr>
        <w:t>ZA PREDAJU PRIJEDLOGA PROJEKATA</w:t>
      </w:r>
    </w:p>
    <w:p w14:paraId="5EDA7FFB" w14:textId="0C4ECC35" w:rsidR="006A6989" w:rsidRPr="00F91A8D" w:rsidRDefault="006A6989" w:rsidP="00FF2991">
      <w:pPr>
        <w:pStyle w:val="Memoheading"/>
        <w:tabs>
          <w:tab w:val="left" w:pos="5068"/>
          <w:tab w:val="center" w:pos="8640"/>
        </w:tabs>
        <w:ind w:right="254"/>
        <w:jc w:val="center"/>
        <w:rPr>
          <w:rFonts w:ascii="Myriad Pro" w:hAnsi="Myriad Pro"/>
          <w:b/>
          <w:bCs/>
          <w:noProof w:val="0"/>
          <w:lang w:val="hr-BA"/>
        </w:rPr>
      </w:pPr>
      <w:r w:rsidRPr="00F91A8D">
        <w:rPr>
          <w:rFonts w:ascii="Myriad Pro" w:hAnsi="Myriad Pro"/>
          <w:b/>
          <w:bCs/>
          <w:noProof w:val="0"/>
          <w:lang w:val="hr-BA"/>
        </w:rPr>
        <w:t>U SKLOPU REGIONALN</w:t>
      </w:r>
      <w:r w:rsidR="00776A99" w:rsidRPr="00F91A8D">
        <w:rPr>
          <w:rFonts w:ascii="Myriad Pro" w:hAnsi="Myriad Pro"/>
          <w:b/>
          <w:bCs/>
          <w:noProof w:val="0"/>
          <w:lang w:val="hr-BA"/>
        </w:rPr>
        <w:t>OG</w:t>
      </w:r>
      <w:r w:rsidRPr="00F91A8D">
        <w:rPr>
          <w:rFonts w:ascii="Myriad Pro" w:hAnsi="Myriad Pro"/>
          <w:b/>
          <w:bCs/>
          <w:noProof w:val="0"/>
          <w:lang w:val="hr-BA"/>
        </w:rPr>
        <w:t xml:space="preserve"> PROGRAM</w:t>
      </w:r>
      <w:r w:rsidR="00776A99" w:rsidRPr="00F91A8D">
        <w:rPr>
          <w:rFonts w:ascii="Myriad Pro" w:hAnsi="Myriad Pro"/>
          <w:b/>
          <w:bCs/>
          <w:noProof w:val="0"/>
          <w:lang w:val="hr-BA"/>
        </w:rPr>
        <w:t>A</w:t>
      </w:r>
      <w:r w:rsidRPr="00F91A8D">
        <w:rPr>
          <w:rFonts w:ascii="Myriad Pro" w:hAnsi="Myriad Pro"/>
          <w:b/>
          <w:bCs/>
          <w:noProof w:val="0"/>
          <w:lang w:val="hr-BA"/>
        </w:rPr>
        <w:t xml:space="preserve"> LOKALNE DEMOKRATIJE NA ZAPADNOM BALKANU</w:t>
      </w:r>
      <w:r w:rsidR="00D334F2" w:rsidRPr="00F91A8D">
        <w:rPr>
          <w:rFonts w:ascii="Myriad Pro" w:hAnsi="Myriad Pro"/>
          <w:b/>
          <w:bCs/>
          <w:noProof w:val="0"/>
          <w:lang w:val="hr-BA"/>
        </w:rPr>
        <w:t xml:space="preserve"> </w:t>
      </w:r>
      <w:r w:rsidR="00DD2AF2" w:rsidRPr="00F91A8D">
        <w:rPr>
          <w:rFonts w:ascii="Myriad Pro" w:hAnsi="Myriad Pro"/>
          <w:b/>
          <w:bCs/>
          <w:noProof w:val="0"/>
          <w:lang w:val="hr-BA"/>
        </w:rPr>
        <w:t>3</w:t>
      </w:r>
      <w:r w:rsidRPr="00F91A8D">
        <w:rPr>
          <w:rFonts w:ascii="Myriad Pro" w:hAnsi="Myriad Pro"/>
          <w:b/>
          <w:bCs/>
          <w:noProof w:val="0"/>
          <w:lang w:val="hr-BA"/>
        </w:rPr>
        <w:t xml:space="preserve"> (ReLOaD</w:t>
      </w:r>
      <w:r w:rsidR="00DD2AF2" w:rsidRPr="00F91A8D">
        <w:rPr>
          <w:rFonts w:ascii="Myriad Pro" w:hAnsi="Myriad Pro"/>
          <w:b/>
          <w:bCs/>
          <w:noProof w:val="0"/>
          <w:lang w:val="hr-BA"/>
        </w:rPr>
        <w:t>3</w:t>
      </w:r>
      <w:r w:rsidRPr="00F91A8D">
        <w:rPr>
          <w:rFonts w:ascii="Myriad Pro" w:hAnsi="Myriad Pro"/>
          <w:b/>
          <w:bCs/>
          <w:noProof w:val="0"/>
          <w:lang w:val="hr-BA"/>
        </w:rPr>
        <w:t>)</w:t>
      </w:r>
    </w:p>
    <w:p w14:paraId="7F6C9872" w14:textId="77777777" w:rsidR="006A6989" w:rsidRPr="00F91A8D" w:rsidRDefault="006A6989" w:rsidP="00FF2991">
      <w:pPr>
        <w:tabs>
          <w:tab w:val="left" w:pos="6584"/>
        </w:tabs>
        <w:ind w:right="254"/>
        <w:jc w:val="both"/>
        <w:rPr>
          <w:lang w:val="hr-BA"/>
        </w:rPr>
      </w:pPr>
      <w:r w:rsidRPr="00F91A8D">
        <w:rPr>
          <w:lang w:val="hr-BA"/>
        </w:rPr>
        <w:tab/>
      </w:r>
    </w:p>
    <w:p w14:paraId="2F483B9B" w14:textId="63CF6D90" w:rsidR="007136BE" w:rsidRPr="00F91A8D" w:rsidRDefault="007136BE" w:rsidP="00FF2991">
      <w:pPr>
        <w:tabs>
          <w:tab w:val="left" w:pos="270"/>
          <w:tab w:val="center" w:pos="8640"/>
        </w:tabs>
        <w:ind w:right="254"/>
        <w:jc w:val="both"/>
        <w:rPr>
          <w:snapToGrid w:val="0"/>
          <w:lang w:val="hr-BA"/>
        </w:rPr>
      </w:pPr>
      <w:r w:rsidRPr="00F91A8D">
        <w:rPr>
          <w:snapToGrid w:val="0"/>
          <w:lang w:val="hr-BA"/>
        </w:rPr>
        <w:t>ReLOaD</w:t>
      </w:r>
      <w:r w:rsidR="00EB7B46" w:rsidRPr="00F91A8D">
        <w:rPr>
          <w:snapToGrid w:val="0"/>
          <w:lang w:val="hr-BA"/>
        </w:rPr>
        <w:t>3</w:t>
      </w:r>
      <w:r w:rsidRPr="00F91A8D">
        <w:rPr>
          <w:lang w:val="hr-BA"/>
        </w:rPr>
        <w:t xml:space="preserve"> je regionalni </w:t>
      </w:r>
      <w:r w:rsidRPr="00F91A8D">
        <w:rPr>
          <w:snapToGrid w:val="0"/>
          <w:lang w:val="hr-BA"/>
        </w:rPr>
        <w:t>pro</w:t>
      </w:r>
      <w:r w:rsidR="7B21E348" w:rsidRPr="00F91A8D">
        <w:rPr>
          <w:snapToGrid w:val="0"/>
          <w:lang w:val="hr-BA"/>
        </w:rPr>
        <w:t>gram</w:t>
      </w:r>
      <w:r w:rsidRPr="00F91A8D">
        <w:rPr>
          <w:snapToGrid w:val="0"/>
          <w:lang w:val="hr-BA"/>
        </w:rPr>
        <w:t xml:space="preserve"> kojeg finansira </w:t>
      </w:r>
      <w:r w:rsidRPr="00F91A8D">
        <w:rPr>
          <w:b/>
          <w:bCs/>
          <w:snapToGrid w:val="0"/>
          <w:lang w:val="hr-BA"/>
        </w:rPr>
        <w:t>E</w:t>
      </w:r>
      <w:r w:rsidR="004331EC" w:rsidRPr="00F91A8D">
        <w:rPr>
          <w:b/>
          <w:bCs/>
          <w:snapToGrid w:val="0"/>
          <w:lang w:val="hr-BA"/>
        </w:rPr>
        <w:t>v</w:t>
      </w:r>
      <w:r w:rsidRPr="00F91A8D">
        <w:rPr>
          <w:b/>
          <w:bCs/>
          <w:snapToGrid w:val="0"/>
          <w:lang w:val="hr-BA"/>
        </w:rPr>
        <w:t>ropska unija (EU)</w:t>
      </w:r>
      <w:r w:rsidRPr="00F91A8D">
        <w:rPr>
          <w:snapToGrid w:val="0"/>
          <w:lang w:val="hr-BA"/>
        </w:rPr>
        <w:t xml:space="preserve">, a implementira </w:t>
      </w:r>
      <w:r w:rsidRPr="00F91A8D">
        <w:rPr>
          <w:b/>
          <w:bCs/>
          <w:snapToGrid w:val="0"/>
          <w:lang w:val="hr-BA"/>
        </w:rPr>
        <w:t>Razvojni program Ujedinjenih nacija (UNDP)</w:t>
      </w:r>
      <w:r w:rsidRPr="00F91A8D">
        <w:rPr>
          <w:snapToGrid w:val="0"/>
          <w:lang w:val="hr-BA"/>
        </w:rPr>
        <w:t xml:space="preserve"> u šest zemalja/teritorija Zapadnog Balkana i to: Albanija, Bosna i Hercegovina, Crna Gora, Kosovo</w:t>
      </w:r>
      <w:r w:rsidR="005D747A" w:rsidRPr="00F91A8D">
        <w:rPr>
          <w:rStyle w:val="FootnoteReference"/>
          <w:snapToGrid w:val="0"/>
          <w:lang w:val="hr-BA"/>
        </w:rPr>
        <w:footnoteReference w:customMarkFollows="1" w:id="2"/>
        <w:t>*</w:t>
      </w:r>
      <w:r w:rsidR="00910687" w:rsidRPr="00F91A8D">
        <w:rPr>
          <w:snapToGrid w:val="0"/>
          <w:lang w:val="hr-BA"/>
        </w:rPr>
        <w:t>,</w:t>
      </w:r>
      <w:r w:rsidRPr="00F91A8D">
        <w:rPr>
          <w:snapToGrid w:val="0"/>
          <w:lang w:val="hr-BA"/>
        </w:rPr>
        <w:t xml:space="preserve"> Sjeverna Makedonija i Srbija.</w:t>
      </w:r>
    </w:p>
    <w:p w14:paraId="01237CC8" w14:textId="77777777" w:rsidR="007136BE" w:rsidRPr="00F91A8D" w:rsidRDefault="007136BE" w:rsidP="00FF2991">
      <w:pPr>
        <w:tabs>
          <w:tab w:val="left" w:pos="270"/>
          <w:tab w:val="center" w:pos="8640"/>
        </w:tabs>
        <w:ind w:right="254"/>
        <w:jc w:val="both"/>
        <w:rPr>
          <w:snapToGrid w:val="0"/>
          <w:lang w:val="hr-BA"/>
        </w:rPr>
      </w:pPr>
    </w:p>
    <w:p w14:paraId="1AB6C707" w14:textId="465E3130" w:rsidR="007A3F74" w:rsidRPr="00F91A8D" w:rsidRDefault="00151DBF" w:rsidP="00FF2991">
      <w:pPr>
        <w:tabs>
          <w:tab w:val="left" w:pos="270"/>
          <w:tab w:val="center" w:pos="8640"/>
        </w:tabs>
        <w:ind w:right="254"/>
        <w:jc w:val="both"/>
        <w:rPr>
          <w:snapToGrid w:val="0"/>
          <w:lang w:val="hr-BA"/>
        </w:rPr>
      </w:pPr>
      <w:r w:rsidRPr="00F91A8D">
        <w:rPr>
          <w:rFonts w:eastAsia="Myriad Pro" w:cs="Myriad Pro"/>
          <w:lang w:val="hr-BA"/>
        </w:rPr>
        <w:t>Općina Travnik</w:t>
      </w:r>
      <w:r w:rsidR="7B0968E0" w:rsidRPr="00F91A8D">
        <w:rPr>
          <w:rFonts w:eastAsia="Myriad Pro" w:cs="Myriad Pro"/>
          <w:lang w:val="hr-BA"/>
        </w:rPr>
        <w:t xml:space="preserve"> i ReLOaD3</w:t>
      </w:r>
      <w:r w:rsidR="00174BA1" w:rsidRPr="00F91A8D">
        <w:rPr>
          <w:rFonts w:eastAsia="Myriad Pro" w:cs="Myriad Pro"/>
          <w:lang w:val="hr-BA"/>
        </w:rPr>
        <w:t xml:space="preserve"> </w:t>
      </w:r>
      <w:r w:rsidR="79A5E513" w:rsidRPr="00F91A8D">
        <w:rPr>
          <w:rFonts w:eastAsia="Myriad Pro" w:cs="Myriad Pro"/>
          <w:lang w:val="hr-BA"/>
        </w:rPr>
        <w:t>program</w:t>
      </w:r>
      <w:r w:rsidR="7B0968E0" w:rsidRPr="00F91A8D">
        <w:rPr>
          <w:rFonts w:eastAsia="Myriad Pro" w:cs="Myriad Pro"/>
          <w:lang w:val="hr-BA"/>
        </w:rPr>
        <w:t xml:space="preserve"> pozivaju sve organizacije civilnog društva (OCD) iz Bosne i Hercegovine da dostave prijedloge projekata u okviru tematskih oblasti koje su u skladu s razvojnim ciljevima ove jedinice lokalne samouprave (JLS). </w:t>
      </w:r>
      <w:r w:rsidR="007A3F74" w:rsidRPr="00F91A8D">
        <w:rPr>
          <w:snapToGrid w:val="0"/>
          <w:lang w:val="hr-BA"/>
        </w:rPr>
        <w:t>Tematske oblasti potvrđen</w:t>
      </w:r>
      <w:r w:rsidR="00155FAC" w:rsidRPr="00F91A8D">
        <w:rPr>
          <w:snapToGrid w:val="0"/>
          <w:lang w:val="hr-BA"/>
        </w:rPr>
        <w:t>e</w:t>
      </w:r>
      <w:r w:rsidR="106A523F" w:rsidRPr="00F91A8D">
        <w:rPr>
          <w:snapToGrid w:val="0"/>
          <w:lang w:val="hr-BA"/>
        </w:rPr>
        <w:t xml:space="preserve"> su</w:t>
      </w:r>
      <w:r w:rsidR="007A3F74" w:rsidRPr="00F91A8D">
        <w:rPr>
          <w:snapToGrid w:val="0"/>
          <w:lang w:val="hr-BA"/>
        </w:rPr>
        <w:t xml:space="preserve"> kroz konsultacije s građanima i predstavnicima organizacija civilnog društva u </w:t>
      </w:r>
      <w:r w:rsidR="5A5C3F52" w:rsidRPr="00F91A8D">
        <w:rPr>
          <w:snapToGrid w:val="0"/>
          <w:lang w:val="hr-BA"/>
        </w:rPr>
        <w:t>okviru</w:t>
      </w:r>
      <w:r w:rsidR="007A3F74" w:rsidRPr="00F91A8D">
        <w:rPr>
          <w:snapToGrid w:val="0"/>
          <w:lang w:val="hr-BA"/>
        </w:rPr>
        <w:t xml:space="preserve"> javne rasprave organizovane </w:t>
      </w:r>
      <w:r w:rsidR="00A22E18" w:rsidRPr="00F91A8D">
        <w:rPr>
          <w:snapToGrid w:val="0"/>
          <w:lang w:val="hr-BA"/>
        </w:rPr>
        <w:t>9</w:t>
      </w:r>
      <w:r w:rsidR="007A3F74" w:rsidRPr="00F91A8D">
        <w:rPr>
          <w:snapToGrid w:val="0"/>
          <w:lang w:val="hr-BA"/>
        </w:rPr>
        <w:t>.</w:t>
      </w:r>
      <w:r w:rsidR="00E84EF8" w:rsidRPr="00F91A8D">
        <w:rPr>
          <w:snapToGrid w:val="0"/>
          <w:lang w:val="hr-BA"/>
        </w:rPr>
        <w:t xml:space="preserve"> </w:t>
      </w:r>
      <w:r w:rsidR="00A22E18" w:rsidRPr="00F91A8D">
        <w:rPr>
          <w:snapToGrid w:val="0"/>
          <w:lang w:val="hr-BA"/>
        </w:rPr>
        <w:t>decembra</w:t>
      </w:r>
      <w:r w:rsidR="002B63F4" w:rsidRPr="00F91A8D">
        <w:rPr>
          <w:snapToGrid w:val="0"/>
          <w:lang w:val="hr-BA"/>
        </w:rPr>
        <w:t>,</w:t>
      </w:r>
      <w:r w:rsidR="007A3F74" w:rsidRPr="00F91A8D">
        <w:rPr>
          <w:snapToGrid w:val="0"/>
          <w:lang w:val="hr-BA"/>
        </w:rPr>
        <w:t xml:space="preserve"> 202</w:t>
      </w:r>
      <w:r w:rsidR="00267655" w:rsidRPr="00F91A8D">
        <w:rPr>
          <w:snapToGrid w:val="0"/>
          <w:lang w:val="hr-BA"/>
        </w:rPr>
        <w:t>5</w:t>
      </w:r>
      <w:r w:rsidR="007A3F74" w:rsidRPr="00F91A8D">
        <w:rPr>
          <w:snapToGrid w:val="0"/>
          <w:lang w:val="hr-BA"/>
        </w:rPr>
        <w:t>. godine.</w:t>
      </w:r>
    </w:p>
    <w:p w14:paraId="70FE22FE" w14:textId="77777777" w:rsidR="007A3F74" w:rsidRPr="00F91A8D" w:rsidRDefault="007A3F74" w:rsidP="00FF2991">
      <w:pPr>
        <w:tabs>
          <w:tab w:val="left" w:pos="270"/>
          <w:tab w:val="center" w:pos="8640"/>
        </w:tabs>
        <w:ind w:right="254"/>
        <w:jc w:val="both"/>
        <w:rPr>
          <w:snapToGrid w:val="0"/>
          <w:lang w:val="hr-BA"/>
        </w:rPr>
      </w:pPr>
    </w:p>
    <w:p w14:paraId="5134407B" w14:textId="08F00273" w:rsidR="00C606A4" w:rsidRPr="00F91A8D" w:rsidRDefault="4339DA27" w:rsidP="00FF2991">
      <w:pPr>
        <w:tabs>
          <w:tab w:val="left" w:pos="270"/>
          <w:tab w:val="center" w:pos="8640"/>
        </w:tabs>
        <w:ind w:right="254"/>
        <w:jc w:val="both"/>
        <w:rPr>
          <w:snapToGrid w:val="0"/>
          <w:lang w:val="hr-BA"/>
        </w:rPr>
      </w:pPr>
      <w:r w:rsidRPr="00F91A8D">
        <w:rPr>
          <w:snapToGrid w:val="0"/>
          <w:lang w:val="hr-BA"/>
        </w:rPr>
        <w:t>Definisane</w:t>
      </w:r>
      <w:r w:rsidR="00C606A4" w:rsidRPr="00F91A8D">
        <w:rPr>
          <w:snapToGrid w:val="0"/>
          <w:lang w:val="hr-BA"/>
        </w:rPr>
        <w:t xml:space="preserve"> su sljedeće tematske oblasti u okviru javnog poziva:</w:t>
      </w:r>
    </w:p>
    <w:p w14:paraId="645F5AF8" w14:textId="77777777" w:rsidR="00B02D6B" w:rsidRPr="00F91A8D" w:rsidRDefault="00B02D6B" w:rsidP="00FF2991">
      <w:pPr>
        <w:tabs>
          <w:tab w:val="left" w:pos="270"/>
          <w:tab w:val="center" w:pos="8640"/>
        </w:tabs>
        <w:ind w:right="254"/>
        <w:jc w:val="both"/>
        <w:rPr>
          <w:snapToGrid w:val="0"/>
          <w:lang w:val="hr-BA"/>
        </w:rPr>
      </w:pPr>
    </w:p>
    <w:p w14:paraId="54F8D736" w14:textId="3030DA6B" w:rsidR="00D411E3" w:rsidRPr="00F91A8D" w:rsidRDefault="00D411E3" w:rsidP="00D411E3">
      <w:pPr>
        <w:numPr>
          <w:ilvl w:val="0"/>
          <w:numId w:val="49"/>
        </w:numPr>
        <w:tabs>
          <w:tab w:val="left" w:pos="270"/>
          <w:tab w:val="center" w:pos="8640"/>
        </w:tabs>
        <w:ind w:right="254"/>
        <w:jc w:val="both"/>
        <w:rPr>
          <w:b/>
          <w:bCs/>
          <w:snapToGrid w:val="0"/>
          <w:lang w:val="hr-BA"/>
        </w:rPr>
      </w:pPr>
      <w:r w:rsidRPr="00F91A8D">
        <w:rPr>
          <w:b/>
          <w:bCs/>
          <w:snapToGrid w:val="0"/>
          <w:lang w:val="hr-BA"/>
        </w:rPr>
        <w:t> SOCIJALNA SIGURNOST I ZAŠTITA ZDRAVLJA</w:t>
      </w:r>
      <w:r w:rsidR="002D7E94" w:rsidRPr="00F91A8D">
        <w:rPr>
          <w:b/>
          <w:bCs/>
          <w:snapToGrid w:val="0"/>
          <w:lang w:val="hr-BA"/>
        </w:rPr>
        <w:t xml:space="preserve"> (SDG 3,</w:t>
      </w:r>
      <w:r w:rsidR="00371235" w:rsidRPr="00F91A8D">
        <w:rPr>
          <w:b/>
          <w:bCs/>
          <w:snapToGrid w:val="0"/>
          <w:lang w:val="hr-BA"/>
        </w:rPr>
        <w:t xml:space="preserve"> 10)</w:t>
      </w:r>
    </w:p>
    <w:p w14:paraId="69650BC8" w14:textId="7AAECBC8" w:rsidR="00D411E3" w:rsidRPr="00F91A8D" w:rsidRDefault="00610791" w:rsidP="00D411E3">
      <w:pPr>
        <w:numPr>
          <w:ilvl w:val="1"/>
          <w:numId w:val="49"/>
        </w:numPr>
        <w:tabs>
          <w:tab w:val="left" w:pos="270"/>
          <w:tab w:val="center" w:pos="8640"/>
        </w:tabs>
        <w:ind w:right="254"/>
        <w:jc w:val="both"/>
        <w:rPr>
          <w:snapToGrid w:val="0"/>
          <w:lang w:val="hr-BA"/>
        </w:rPr>
      </w:pPr>
      <w:r w:rsidRPr="00F91A8D">
        <w:rPr>
          <w:snapToGrid w:val="0"/>
          <w:lang w:val="hr-BA"/>
        </w:rPr>
        <w:t>E</w:t>
      </w:r>
      <w:r w:rsidR="00D411E3" w:rsidRPr="00F91A8D">
        <w:rPr>
          <w:snapToGrid w:val="0"/>
          <w:lang w:val="hr-BA"/>
        </w:rPr>
        <w:t>dukativni projekti usmjereni na borbu protiv poroka u društvu (droga, kriminal, alkohol i ostalo),</w:t>
      </w:r>
    </w:p>
    <w:p w14:paraId="6481D756" w14:textId="2B12EE92" w:rsidR="00D411E3" w:rsidRPr="00F91A8D" w:rsidRDefault="00610791" w:rsidP="00D411E3">
      <w:pPr>
        <w:numPr>
          <w:ilvl w:val="1"/>
          <w:numId w:val="49"/>
        </w:numPr>
        <w:tabs>
          <w:tab w:val="left" w:pos="270"/>
          <w:tab w:val="center" w:pos="8640"/>
        </w:tabs>
        <w:ind w:right="254"/>
        <w:jc w:val="both"/>
        <w:rPr>
          <w:snapToGrid w:val="0"/>
          <w:lang w:val="hr-BA"/>
        </w:rPr>
      </w:pPr>
      <w:r w:rsidRPr="00F91A8D">
        <w:rPr>
          <w:snapToGrid w:val="0"/>
          <w:lang w:val="hr-BA"/>
        </w:rPr>
        <w:t>P</w:t>
      </w:r>
      <w:r w:rsidR="00D411E3" w:rsidRPr="00F91A8D">
        <w:rPr>
          <w:snapToGrid w:val="0"/>
          <w:lang w:val="hr-BA"/>
        </w:rPr>
        <w:t>rojekti usmjereni na promociju kulture zdravog življenja,</w:t>
      </w:r>
    </w:p>
    <w:p w14:paraId="642EFCB8" w14:textId="6F230E66" w:rsidR="00D411E3" w:rsidRPr="00F91A8D" w:rsidRDefault="00610791" w:rsidP="00D411E3">
      <w:pPr>
        <w:numPr>
          <w:ilvl w:val="1"/>
          <w:numId w:val="49"/>
        </w:numPr>
        <w:tabs>
          <w:tab w:val="left" w:pos="270"/>
          <w:tab w:val="center" w:pos="8640"/>
        </w:tabs>
        <w:ind w:right="254"/>
        <w:jc w:val="both"/>
        <w:rPr>
          <w:snapToGrid w:val="0"/>
          <w:lang w:val="hr-BA"/>
        </w:rPr>
      </w:pPr>
      <w:r w:rsidRPr="00F91A8D">
        <w:rPr>
          <w:snapToGrid w:val="0"/>
          <w:lang w:val="hr-BA"/>
        </w:rPr>
        <w:t>P</w:t>
      </w:r>
      <w:r w:rsidR="00D411E3" w:rsidRPr="00F91A8D">
        <w:rPr>
          <w:snapToGrid w:val="0"/>
          <w:lang w:val="hr-BA"/>
        </w:rPr>
        <w:t>rojekti koji prom</w:t>
      </w:r>
      <w:r w:rsidR="00C44D9D" w:rsidRPr="00F91A8D">
        <w:rPr>
          <w:snapToGrid w:val="0"/>
          <w:lang w:val="hr-BA"/>
        </w:rPr>
        <w:t>o</w:t>
      </w:r>
      <w:r w:rsidR="00D411E3" w:rsidRPr="00F91A8D">
        <w:rPr>
          <w:snapToGrid w:val="0"/>
          <w:lang w:val="hr-BA"/>
        </w:rPr>
        <w:t>višu osnaživanje i socijalno uključivanje osjetljivih i marginaliziranih društvenih grupa,</w:t>
      </w:r>
    </w:p>
    <w:p w14:paraId="79A2100F" w14:textId="70A3E55B" w:rsidR="00D411E3" w:rsidRPr="00F91A8D" w:rsidRDefault="00610791" w:rsidP="00D411E3">
      <w:pPr>
        <w:numPr>
          <w:ilvl w:val="1"/>
          <w:numId w:val="49"/>
        </w:numPr>
        <w:tabs>
          <w:tab w:val="left" w:pos="270"/>
          <w:tab w:val="center" w:pos="8640"/>
        </w:tabs>
        <w:ind w:right="254"/>
        <w:jc w:val="both"/>
        <w:rPr>
          <w:snapToGrid w:val="0"/>
          <w:lang w:val="hr-BA"/>
        </w:rPr>
      </w:pPr>
      <w:r w:rsidRPr="00F91A8D">
        <w:rPr>
          <w:snapToGrid w:val="0"/>
          <w:lang w:val="hr-BA"/>
        </w:rPr>
        <w:t>U</w:t>
      </w:r>
      <w:r w:rsidR="00D411E3" w:rsidRPr="00F91A8D">
        <w:rPr>
          <w:snapToGrid w:val="0"/>
          <w:lang w:val="hr-BA"/>
        </w:rPr>
        <w:t>napređenje kvaliteta života stanovništva Općine Travnik  projektima usmjerenim na prevenciju  bolesti te očuvanje i unapređenje zdravlja, uključujući i mentalno zdravlje.</w:t>
      </w:r>
    </w:p>
    <w:p w14:paraId="594EFAE5" w14:textId="77777777" w:rsidR="00D411E3" w:rsidRPr="00F91A8D" w:rsidRDefault="00D411E3" w:rsidP="00D411E3">
      <w:pPr>
        <w:tabs>
          <w:tab w:val="left" w:pos="270"/>
          <w:tab w:val="center" w:pos="8640"/>
        </w:tabs>
        <w:ind w:right="254"/>
        <w:jc w:val="both"/>
        <w:rPr>
          <w:snapToGrid w:val="0"/>
          <w:lang w:val="hr-BA"/>
        </w:rPr>
      </w:pPr>
      <w:r w:rsidRPr="00F91A8D">
        <w:rPr>
          <w:snapToGrid w:val="0"/>
          <w:lang w:val="hr-BA"/>
        </w:rPr>
        <w:t> </w:t>
      </w:r>
    </w:p>
    <w:p w14:paraId="45FC0F50" w14:textId="16AC9524" w:rsidR="00D411E3" w:rsidRPr="00F91A8D" w:rsidRDefault="00D411E3" w:rsidP="00D411E3">
      <w:pPr>
        <w:numPr>
          <w:ilvl w:val="0"/>
          <w:numId w:val="49"/>
        </w:numPr>
        <w:tabs>
          <w:tab w:val="left" w:pos="270"/>
          <w:tab w:val="center" w:pos="8640"/>
        </w:tabs>
        <w:ind w:right="254"/>
        <w:jc w:val="both"/>
        <w:rPr>
          <w:b/>
          <w:bCs/>
          <w:snapToGrid w:val="0"/>
          <w:lang w:val="hr-BA"/>
        </w:rPr>
      </w:pPr>
      <w:r w:rsidRPr="00F91A8D">
        <w:rPr>
          <w:b/>
          <w:bCs/>
          <w:snapToGrid w:val="0"/>
          <w:lang w:val="hr-BA"/>
        </w:rPr>
        <w:t>KULTURA</w:t>
      </w:r>
      <w:r w:rsidR="00BB5611" w:rsidRPr="00F91A8D">
        <w:rPr>
          <w:b/>
          <w:bCs/>
          <w:snapToGrid w:val="0"/>
          <w:lang w:val="hr-BA"/>
        </w:rPr>
        <w:t xml:space="preserve"> (SDG 11)</w:t>
      </w:r>
    </w:p>
    <w:p w14:paraId="71E44E05" w14:textId="32B60BAC" w:rsidR="00D411E3" w:rsidRPr="00F91A8D" w:rsidRDefault="00610791" w:rsidP="00D411E3">
      <w:pPr>
        <w:numPr>
          <w:ilvl w:val="1"/>
          <w:numId w:val="49"/>
        </w:numPr>
        <w:tabs>
          <w:tab w:val="left" w:pos="270"/>
          <w:tab w:val="center" w:pos="8640"/>
        </w:tabs>
        <w:ind w:right="254"/>
        <w:jc w:val="both"/>
        <w:rPr>
          <w:snapToGrid w:val="0"/>
          <w:lang w:val="hr-BA"/>
        </w:rPr>
      </w:pPr>
      <w:r w:rsidRPr="00F91A8D">
        <w:rPr>
          <w:snapToGrid w:val="0"/>
          <w:lang w:val="hr-BA"/>
        </w:rPr>
        <w:t>P</w:t>
      </w:r>
      <w:r w:rsidR="00D411E3" w:rsidRPr="00F91A8D">
        <w:rPr>
          <w:snapToGrid w:val="0"/>
          <w:lang w:val="hr-BA"/>
        </w:rPr>
        <w:t>rojekti koji doprinose promociji i razvoju svih vidova umjetnosti,</w:t>
      </w:r>
    </w:p>
    <w:p w14:paraId="5E920D7A" w14:textId="1F6DAAA5" w:rsidR="00D411E3" w:rsidRPr="00F91A8D" w:rsidRDefault="00610791" w:rsidP="00D411E3">
      <w:pPr>
        <w:numPr>
          <w:ilvl w:val="1"/>
          <w:numId w:val="49"/>
        </w:numPr>
        <w:tabs>
          <w:tab w:val="left" w:pos="270"/>
          <w:tab w:val="center" w:pos="8640"/>
        </w:tabs>
        <w:ind w:right="254"/>
        <w:jc w:val="both"/>
        <w:rPr>
          <w:snapToGrid w:val="0"/>
          <w:lang w:val="hr-BA"/>
        </w:rPr>
      </w:pPr>
      <w:r w:rsidRPr="00F91A8D">
        <w:rPr>
          <w:snapToGrid w:val="0"/>
          <w:lang w:val="hr-BA"/>
        </w:rPr>
        <w:t>P</w:t>
      </w:r>
      <w:r w:rsidR="00D411E3" w:rsidRPr="00F91A8D">
        <w:rPr>
          <w:snapToGrid w:val="0"/>
          <w:lang w:val="hr-BA"/>
        </w:rPr>
        <w:t>rojekti usmjereni na promociju, poboljšanje kvaliteta i dostupnosti svih vrsta kulturnih sadržaja za sve kategorije stanovništva.</w:t>
      </w:r>
    </w:p>
    <w:p w14:paraId="241BDE4F" w14:textId="77777777" w:rsidR="00D411E3" w:rsidRPr="00F91A8D" w:rsidRDefault="00D411E3" w:rsidP="00D411E3">
      <w:pPr>
        <w:tabs>
          <w:tab w:val="left" w:pos="270"/>
          <w:tab w:val="center" w:pos="8640"/>
        </w:tabs>
        <w:ind w:right="254"/>
        <w:jc w:val="both"/>
        <w:rPr>
          <w:snapToGrid w:val="0"/>
          <w:lang w:val="hr-BA"/>
        </w:rPr>
      </w:pPr>
      <w:r w:rsidRPr="00F91A8D">
        <w:rPr>
          <w:snapToGrid w:val="0"/>
          <w:lang w:val="hr-BA"/>
        </w:rPr>
        <w:t> </w:t>
      </w:r>
    </w:p>
    <w:p w14:paraId="5C2C4022" w14:textId="0FB13E92" w:rsidR="00D411E3" w:rsidRPr="00F91A8D" w:rsidRDefault="00D411E3" w:rsidP="00D411E3">
      <w:pPr>
        <w:numPr>
          <w:ilvl w:val="0"/>
          <w:numId w:val="49"/>
        </w:numPr>
        <w:tabs>
          <w:tab w:val="left" w:pos="270"/>
          <w:tab w:val="center" w:pos="8640"/>
        </w:tabs>
        <w:ind w:right="254"/>
        <w:jc w:val="both"/>
        <w:rPr>
          <w:b/>
          <w:bCs/>
          <w:snapToGrid w:val="0"/>
          <w:lang w:val="hr-BA"/>
        </w:rPr>
      </w:pPr>
      <w:r w:rsidRPr="00F91A8D">
        <w:rPr>
          <w:b/>
          <w:bCs/>
          <w:snapToGrid w:val="0"/>
          <w:lang w:val="hr-BA"/>
        </w:rPr>
        <w:t>SPORT</w:t>
      </w:r>
      <w:r w:rsidR="00610791" w:rsidRPr="00F91A8D">
        <w:rPr>
          <w:b/>
          <w:bCs/>
          <w:snapToGrid w:val="0"/>
          <w:lang w:val="hr-BA"/>
        </w:rPr>
        <w:t xml:space="preserve"> </w:t>
      </w:r>
      <w:r w:rsidR="00BB5611" w:rsidRPr="00F91A8D">
        <w:rPr>
          <w:b/>
          <w:bCs/>
          <w:snapToGrid w:val="0"/>
          <w:lang w:val="hr-BA"/>
        </w:rPr>
        <w:t>(SDG</w:t>
      </w:r>
      <w:r w:rsidR="00973970" w:rsidRPr="00F91A8D">
        <w:rPr>
          <w:b/>
          <w:bCs/>
          <w:snapToGrid w:val="0"/>
          <w:lang w:val="hr-BA"/>
        </w:rPr>
        <w:t xml:space="preserve"> 3,10)</w:t>
      </w:r>
    </w:p>
    <w:p w14:paraId="28A5447A" w14:textId="6FFED76C" w:rsidR="00D411E3" w:rsidRPr="00F91A8D" w:rsidRDefault="00800E04" w:rsidP="00D411E3">
      <w:pPr>
        <w:numPr>
          <w:ilvl w:val="1"/>
          <w:numId w:val="49"/>
        </w:numPr>
        <w:tabs>
          <w:tab w:val="left" w:pos="270"/>
          <w:tab w:val="center" w:pos="8640"/>
        </w:tabs>
        <w:ind w:right="254"/>
        <w:jc w:val="both"/>
        <w:rPr>
          <w:snapToGrid w:val="0"/>
          <w:lang w:val="hr-BA"/>
        </w:rPr>
      </w:pPr>
      <w:r w:rsidRPr="00F91A8D">
        <w:rPr>
          <w:snapToGrid w:val="0"/>
          <w:lang w:val="hr-BA"/>
        </w:rPr>
        <w:t>P</w:t>
      </w:r>
      <w:r w:rsidR="00D411E3" w:rsidRPr="00F91A8D">
        <w:rPr>
          <w:snapToGrid w:val="0"/>
          <w:lang w:val="hr-BA"/>
        </w:rPr>
        <w:t>rojekti usmjereni na omasovljavanje i afirmaciju sporta, razvoj, poboljšanje kvaliteta i dostupnosti sportskih i rekreativnih sadržaja,</w:t>
      </w:r>
    </w:p>
    <w:p w14:paraId="6740B3EA" w14:textId="4580C813" w:rsidR="00D411E3" w:rsidRPr="00F91A8D" w:rsidRDefault="00800E04" w:rsidP="00D411E3">
      <w:pPr>
        <w:numPr>
          <w:ilvl w:val="1"/>
          <w:numId w:val="49"/>
        </w:numPr>
        <w:tabs>
          <w:tab w:val="left" w:pos="270"/>
          <w:tab w:val="center" w:pos="8640"/>
        </w:tabs>
        <w:ind w:right="254"/>
        <w:jc w:val="both"/>
        <w:rPr>
          <w:snapToGrid w:val="0"/>
          <w:lang w:val="hr-BA"/>
        </w:rPr>
      </w:pPr>
      <w:r w:rsidRPr="00F91A8D">
        <w:rPr>
          <w:snapToGrid w:val="0"/>
          <w:lang w:val="hr-BA"/>
        </w:rPr>
        <w:t>P</w:t>
      </w:r>
      <w:r w:rsidR="00D411E3" w:rsidRPr="00F91A8D">
        <w:rPr>
          <w:snapToGrid w:val="0"/>
          <w:lang w:val="hr-BA"/>
        </w:rPr>
        <w:t>rojekti koji doprinose promociji i razvoju zdravstvenog i rekreativnog sporta.</w:t>
      </w:r>
    </w:p>
    <w:p w14:paraId="38430FAB" w14:textId="77777777" w:rsidR="00D411E3" w:rsidRPr="00F91A8D" w:rsidRDefault="00D411E3" w:rsidP="00D411E3">
      <w:pPr>
        <w:tabs>
          <w:tab w:val="left" w:pos="270"/>
          <w:tab w:val="center" w:pos="8640"/>
        </w:tabs>
        <w:ind w:right="254"/>
        <w:jc w:val="both"/>
        <w:rPr>
          <w:snapToGrid w:val="0"/>
          <w:lang w:val="hr-BA"/>
        </w:rPr>
      </w:pPr>
      <w:r w:rsidRPr="00F91A8D">
        <w:rPr>
          <w:snapToGrid w:val="0"/>
          <w:lang w:val="hr-BA"/>
        </w:rPr>
        <w:t> </w:t>
      </w:r>
    </w:p>
    <w:p w14:paraId="7FBCF007" w14:textId="10BD8A59" w:rsidR="00D411E3" w:rsidRPr="00F91A8D" w:rsidRDefault="00D411E3" w:rsidP="00D411E3">
      <w:pPr>
        <w:numPr>
          <w:ilvl w:val="0"/>
          <w:numId w:val="49"/>
        </w:numPr>
        <w:tabs>
          <w:tab w:val="left" w:pos="270"/>
          <w:tab w:val="center" w:pos="8640"/>
        </w:tabs>
        <w:ind w:right="254"/>
        <w:jc w:val="both"/>
        <w:rPr>
          <w:b/>
          <w:bCs/>
          <w:snapToGrid w:val="0"/>
          <w:lang w:val="hr-BA"/>
        </w:rPr>
      </w:pPr>
      <w:r w:rsidRPr="00F91A8D">
        <w:rPr>
          <w:b/>
          <w:bCs/>
          <w:snapToGrid w:val="0"/>
          <w:lang w:val="hr-BA"/>
        </w:rPr>
        <w:t>ZAŠTITA OKOLIŠA I MLADI</w:t>
      </w:r>
      <w:r w:rsidR="00BE0F0E" w:rsidRPr="00F91A8D">
        <w:rPr>
          <w:b/>
          <w:bCs/>
          <w:snapToGrid w:val="0"/>
          <w:lang w:val="hr-BA"/>
        </w:rPr>
        <w:t xml:space="preserve"> (SDG 4, 11, 12 i 13)</w:t>
      </w:r>
    </w:p>
    <w:p w14:paraId="0E5145BD" w14:textId="211F676E" w:rsidR="00D411E3" w:rsidRPr="00F91A8D" w:rsidRDefault="00800E04" w:rsidP="00D411E3">
      <w:pPr>
        <w:numPr>
          <w:ilvl w:val="1"/>
          <w:numId w:val="49"/>
        </w:numPr>
        <w:tabs>
          <w:tab w:val="left" w:pos="270"/>
          <w:tab w:val="center" w:pos="8640"/>
        </w:tabs>
        <w:ind w:right="254"/>
        <w:jc w:val="both"/>
        <w:rPr>
          <w:snapToGrid w:val="0"/>
          <w:lang w:val="hr-BA"/>
        </w:rPr>
      </w:pPr>
      <w:r w:rsidRPr="00F91A8D">
        <w:rPr>
          <w:snapToGrid w:val="0"/>
          <w:lang w:val="hr-BA"/>
        </w:rPr>
        <w:t>P</w:t>
      </w:r>
      <w:r w:rsidR="00D411E3" w:rsidRPr="00F91A8D">
        <w:rPr>
          <w:snapToGrid w:val="0"/>
          <w:lang w:val="hr-BA"/>
        </w:rPr>
        <w:t>rojekti koji promovišu odgovoran odnos prema prirodi i unapređenju kvaliteta življenja,</w:t>
      </w:r>
    </w:p>
    <w:p w14:paraId="5EED2D9D" w14:textId="50E381DC" w:rsidR="00D411E3" w:rsidRPr="00F91A8D" w:rsidRDefault="00800E04" w:rsidP="00D411E3">
      <w:pPr>
        <w:numPr>
          <w:ilvl w:val="1"/>
          <w:numId w:val="49"/>
        </w:numPr>
        <w:tabs>
          <w:tab w:val="left" w:pos="270"/>
          <w:tab w:val="center" w:pos="8640"/>
        </w:tabs>
        <w:ind w:right="254"/>
        <w:jc w:val="both"/>
        <w:rPr>
          <w:snapToGrid w:val="0"/>
          <w:lang w:val="hr-BA"/>
        </w:rPr>
      </w:pPr>
      <w:r w:rsidRPr="00F91A8D">
        <w:rPr>
          <w:snapToGrid w:val="0"/>
          <w:lang w:val="hr-BA"/>
        </w:rPr>
        <w:t>P</w:t>
      </w:r>
      <w:r w:rsidR="00D411E3" w:rsidRPr="00F91A8D">
        <w:rPr>
          <w:snapToGrid w:val="0"/>
          <w:lang w:val="hr-BA"/>
        </w:rPr>
        <w:t>rojekti edukacije i obuke građana o očuvanju i zaštiti čovjekove okoline, volonterske akcije i druge aktivnosti usmjerene na poboljšanje stanja okoline</w:t>
      </w:r>
      <w:r w:rsidR="00E73F5F" w:rsidRPr="00F91A8D">
        <w:rPr>
          <w:snapToGrid w:val="0"/>
          <w:lang w:val="hr-BA"/>
        </w:rPr>
        <w:t>.</w:t>
      </w:r>
    </w:p>
    <w:p w14:paraId="4BFBC497" w14:textId="77777777" w:rsidR="00D411E3" w:rsidRPr="00F91A8D" w:rsidRDefault="00D411E3" w:rsidP="00D411E3">
      <w:pPr>
        <w:tabs>
          <w:tab w:val="left" w:pos="270"/>
          <w:tab w:val="center" w:pos="8640"/>
        </w:tabs>
        <w:ind w:right="254"/>
        <w:jc w:val="both"/>
        <w:rPr>
          <w:snapToGrid w:val="0"/>
          <w:lang w:val="hr-BA"/>
        </w:rPr>
      </w:pPr>
    </w:p>
    <w:p w14:paraId="14B1A58E" w14:textId="78515AFB" w:rsidR="00D411E3" w:rsidRPr="00F91A8D" w:rsidRDefault="00D411E3" w:rsidP="00D411E3">
      <w:pPr>
        <w:numPr>
          <w:ilvl w:val="0"/>
          <w:numId w:val="49"/>
        </w:numPr>
        <w:tabs>
          <w:tab w:val="left" w:pos="270"/>
          <w:tab w:val="center" w:pos="8640"/>
        </w:tabs>
        <w:ind w:right="254"/>
        <w:jc w:val="both"/>
        <w:rPr>
          <w:b/>
          <w:bCs/>
          <w:snapToGrid w:val="0"/>
          <w:lang w:val="hr-BA"/>
        </w:rPr>
      </w:pPr>
      <w:r w:rsidRPr="00F91A8D">
        <w:rPr>
          <w:b/>
          <w:bCs/>
          <w:snapToGrid w:val="0"/>
          <w:lang w:val="hr-BA"/>
        </w:rPr>
        <w:t xml:space="preserve"> GRAĐANSKO UČEŠĆE</w:t>
      </w:r>
      <w:r w:rsidR="007F13B8" w:rsidRPr="00F91A8D">
        <w:rPr>
          <w:b/>
          <w:bCs/>
          <w:snapToGrid w:val="0"/>
          <w:lang w:val="hr-BA"/>
        </w:rPr>
        <w:t xml:space="preserve"> (SDG 16)</w:t>
      </w:r>
    </w:p>
    <w:p w14:paraId="7E29041C" w14:textId="77777777" w:rsidR="00D411E3" w:rsidRPr="00F91A8D" w:rsidRDefault="00D411E3" w:rsidP="00D411E3">
      <w:pPr>
        <w:numPr>
          <w:ilvl w:val="1"/>
          <w:numId w:val="49"/>
        </w:numPr>
        <w:tabs>
          <w:tab w:val="left" w:pos="270"/>
          <w:tab w:val="center" w:pos="8640"/>
        </w:tabs>
        <w:ind w:right="254"/>
        <w:jc w:val="both"/>
        <w:rPr>
          <w:snapToGrid w:val="0"/>
          <w:lang w:val="hr-BA"/>
        </w:rPr>
      </w:pPr>
      <w:r w:rsidRPr="00F91A8D">
        <w:rPr>
          <w:snapToGrid w:val="0"/>
          <w:lang w:val="hr-BA"/>
        </w:rPr>
        <w:t>Projekti koji jačaju učešće građana u procesima donošenja odluka i razvoju zajednice.</w:t>
      </w:r>
    </w:p>
    <w:p w14:paraId="79F71C29" w14:textId="53488F8A" w:rsidR="009C32C9" w:rsidRPr="00F91A8D" w:rsidRDefault="009C32C9" w:rsidP="219A83B5">
      <w:pPr>
        <w:pStyle w:val="Header"/>
        <w:ind w:right="254"/>
        <w:jc w:val="both"/>
        <w:rPr>
          <w:lang w:val="hr-BA" w:eastAsia="hr-HR"/>
        </w:rPr>
      </w:pPr>
    </w:p>
    <w:p w14:paraId="35F0CC82" w14:textId="28ED6FDA" w:rsidR="008266E9" w:rsidRPr="00F91A8D" w:rsidRDefault="07DAD864" w:rsidP="00FF2991">
      <w:pPr>
        <w:pStyle w:val="Header"/>
        <w:tabs>
          <w:tab w:val="left" w:pos="270"/>
          <w:tab w:val="center" w:pos="6480"/>
          <w:tab w:val="center" w:pos="8640"/>
        </w:tabs>
        <w:ind w:right="254"/>
        <w:jc w:val="both"/>
        <w:rPr>
          <w:lang w:val="hr-BA"/>
        </w:rPr>
      </w:pPr>
      <w:r w:rsidRPr="00F91A8D">
        <w:rPr>
          <w:lang w:val="hr-BA"/>
        </w:rPr>
        <w:lastRenderedPageBreak/>
        <w:t xml:space="preserve">Organizacije civilnog društva </w:t>
      </w:r>
      <w:r w:rsidR="2B1463FE" w:rsidRPr="00F91A8D">
        <w:rPr>
          <w:lang w:val="hr-BA"/>
        </w:rPr>
        <w:t xml:space="preserve">mogu dostaviti prijave </w:t>
      </w:r>
      <w:r w:rsidR="005F1A3D" w:rsidRPr="00F91A8D">
        <w:rPr>
          <w:lang w:val="hr-BA"/>
        </w:rPr>
        <w:t>u</w:t>
      </w:r>
      <w:r w:rsidR="095487EE" w:rsidRPr="00F91A8D">
        <w:rPr>
          <w:lang w:val="hr-BA"/>
        </w:rPr>
        <w:t xml:space="preserve"> okviru</w:t>
      </w:r>
      <w:r w:rsidR="005F1A3D" w:rsidRPr="00F91A8D">
        <w:rPr>
          <w:lang w:val="hr-BA"/>
        </w:rPr>
        <w:t xml:space="preserve"> tri </w:t>
      </w:r>
      <w:r w:rsidR="00D92D02" w:rsidRPr="00F91A8D">
        <w:rPr>
          <w:lang w:val="hr-BA"/>
        </w:rPr>
        <w:t>LOT-a</w:t>
      </w:r>
      <w:r w:rsidR="1F7BF385" w:rsidRPr="00F91A8D">
        <w:rPr>
          <w:lang w:val="hr-BA"/>
        </w:rPr>
        <w:t>:</w:t>
      </w:r>
      <w:r w:rsidR="00D92D02" w:rsidRPr="00F91A8D">
        <w:rPr>
          <w:lang w:val="hr-BA"/>
        </w:rPr>
        <w:t xml:space="preserve"> </w:t>
      </w:r>
    </w:p>
    <w:p w14:paraId="12E27B59" w14:textId="77777777" w:rsidR="008266E9" w:rsidRPr="00F91A8D" w:rsidRDefault="008266E9" w:rsidP="00FF2991">
      <w:pPr>
        <w:pStyle w:val="Header"/>
        <w:tabs>
          <w:tab w:val="left" w:pos="270"/>
          <w:tab w:val="center" w:pos="6480"/>
          <w:tab w:val="center" w:pos="8640"/>
        </w:tabs>
        <w:ind w:right="254"/>
        <w:jc w:val="both"/>
        <w:rPr>
          <w:b/>
          <w:bCs/>
          <w:lang w:val="hr-BA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10"/>
        <w:gridCol w:w="4230"/>
        <w:gridCol w:w="3510"/>
      </w:tblGrid>
      <w:tr w:rsidR="00D22390" w:rsidRPr="00F91A8D" w14:paraId="3AE11A54" w14:textId="77777777" w:rsidTr="00173FAB">
        <w:tc>
          <w:tcPr>
            <w:tcW w:w="1710" w:type="dxa"/>
            <w:shd w:val="clear" w:color="auto" w:fill="D9D9D9" w:themeFill="background1" w:themeFillShade="D9"/>
          </w:tcPr>
          <w:p w14:paraId="63C08501" w14:textId="50064E9C" w:rsidR="00D22390" w:rsidRPr="00F91A8D" w:rsidRDefault="00847E02" w:rsidP="00FF2991">
            <w:pPr>
              <w:pStyle w:val="Header"/>
              <w:tabs>
                <w:tab w:val="left" w:pos="270"/>
                <w:tab w:val="center" w:pos="6480"/>
                <w:tab w:val="center" w:pos="8640"/>
              </w:tabs>
              <w:ind w:right="254"/>
              <w:jc w:val="both"/>
              <w:rPr>
                <w:b/>
                <w:bCs/>
                <w:lang w:val="hr-BA"/>
              </w:rPr>
            </w:pPr>
            <w:r w:rsidRPr="00F91A8D">
              <w:rPr>
                <w:b/>
                <w:bCs/>
                <w:lang w:val="hr-BA"/>
              </w:rPr>
              <w:t>LOT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14:paraId="6BBB559F" w14:textId="2A3BF5B2" w:rsidR="00D22390" w:rsidRPr="00F91A8D" w:rsidRDefault="009D34F9" w:rsidP="00FF2991">
            <w:pPr>
              <w:pStyle w:val="Header"/>
              <w:tabs>
                <w:tab w:val="left" w:pos="270"/>
                <w:tab w:val="center" w:pos="6480"/>
                <w:tab w:val="center" w:pos="8640"/>
              </w:tabs>
              <w:ind w:right="254"/>
              <w:jc w:val="center"/>
              <w:rPr>
                <w:b/>
                <w:bCs/>
                <w:lang w:val="hr-BA"/>
              </w:rPr>
            </w:pPr>
            <w:r w:rsidRPr="00F91A8D">
              <w:rPr>
                <w:b/>
                <w:bCs/>
                <w:lang w:val="hr-BA"/>
              </w:rPr>
              <w:t>Iznosi sredstava po projektu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0CD0A1F0" w14:textId="0EFD09CB" w:rsidR="00D22390" w:rsidRPr="00F91A8D" w:rsidRDefault="009D34F9" w:rsidP="00FF2991">
            <w:pPr>
              <w:pStyle w:val="Header"/>
              <w:tabs>
                <w:tab w:val="left" w:pos="270"/>
                <w:tab w:val="center" w:pos="6480"/>
                <w:tab w:val="center" w:pos="8640"/>
              </w:tabs>
              <w:ind w:right="254"/>
              <w:jc w:val="center"/>
              <w:rPr>
                <w:b/>
                <w:bCs/>
                <w:lang w:val="hr-BA"/>
              </w:rPr>
            </w:pPr>
            <w:r w:rsidRPr="00F91A8D">
              <w:rPr>
                <w:b/>
                <w:bCs/>
                <w:lang w:val="hr-BA"/>
              </w:rPr>
              <w:t>Dužina trajanja projekta</w:t>
            </w:r>
          </w:p>
        </w:tc>
      </w:tr>
      <w:tr w:rsidR="00D22390" w:rsidRPr="00F91A8D" w14:paraId="678556CE" w14:textId="77777777" w:rsidTr="00173FAB">
        <w:tc>
          <w:tcPr>
            <w:tcW w:w="1710" w:type="dxa"/>
          </w:tcPr>
          <w:p w14:paraId="68BBCD73" w14:textId="4422C3A0" w:rsidR="00D22390" w:rsidRPr="00F91A8D" w:rsidRDefault="00D22390" w:rsidP="00FF2991">
            <w:pPr>
              <w:pStyle w:val="Header"/>
              <w:tabs>
                <w:tab w:val="left" w:pos="270"/>
                <w:tab w:val="center" w:pos="6480"/>
                <w:tab w:val="center" w:pos="8640"/>
              </w:tabs>
              <w:ind w:right="254"/>
              <w:jc w:val="both"/>
              <w:rPr>
                <w:b/>
                <w:bCs/>
                <w:lang w:val="hr-BA"/>
              </w:rPr>
            </w:pPr>
            <w:r w:rsidRPr="00F91A8D">
              <w:rPr>
                <w:b/>
                <w:bCs/>
                <w:lang w:val="hr-BA"/>
              </w:rPr>
              <w:t>LOT 1</w:t>
            </w:r>
          </w:p>
        </w:tc>
        <w:tc>
          <w:tcPr>
            <w:tcW w:w="4230" w:type="dxa"/>
          </w:tcPr>
          <w:p w14:paraId="07C592D1" w14:textId="0C726A46" w:rsidR="00D22390" w:rsidRPr="00F91A8D" w:rsidRDefault="009D34F9" w:rsidP="00FF2991">
            <w:pPr>
              <w:pStyle w:val="Header"/>
              <w:tabs>
                <w:tab w:val="left" w:pos="270"/>
                <w:tab w:val="center" w:pos="6480"/>
                <w:tab w:val="center" w:pos="8640"/>
              </w:tabs>
              <w:ind w:right="254"/>
              <w:jc w:val="right"/>
              <w:rPr>
                <w:b/>
                <w:bCs/>
                <w:lang w:val="hr-BA"/>
              </w:rPr>
            </w:pPr>
            <w:r w:rsidRPr="00F91A8D">
              <w:rPr>
                <w:b/>
                <w:bCs/>
                <w:lang w:val="hr-BA"/>
              </w:rPr>
              <w:t>5.000</w:t>
            </w:r>
            <w:r w:rsidR="00521984" w:rsidRPr="00F91A8D">
              <w:rPr>
                <w:b/>
                <w:bCs/>
                <w:lang w:val="hr-BA"/>
              </w:rPr>
              <w:t xml:space="preserve">,00 – </w:t>
            </w:r>
            <w:r w:rsidR="00D0519B" w:rsidRPr="00F91A8D">
              <w:rPr>
                <w:b/>
                <w:bCs/>
                <w:lang w:val="hr-BA"/>
              </w:rPr>
              <w:t xml:space="preserve"> </w:t>
            </w:r>
            <w:r w:rsidR="00521984" w:rsidRPr="00F91A8D">
              <w:rPr>
                <w:b/>
                <w:bCs/>
                <w:lang w:val="hr-BA"/>
              </w:rPr>
              <w:t>15.000,00 KM</w:t>
            </w:r>
          </w:p>
        </w:tc>
        <w:tc>
          <w:tcPr>
            <w:tcW w:w="3510" w:type="dxa"/>
          </w:tcPr>
          <w:p w14:paraId="419E0DD4" w14:textId="24D0E4E5" w:rsidR="00D22390" w:rsidRPr="00F91A8D" w:rsidRDefault="009411CD" w:rsidP="00FF2991">
            <w:pPr>
              <w:pStyle w:val="Header"/>
              <w:tabs>
                <w:tab w:val="left" w:pos="270"/>
                <w:tab w:val="center" w:pos="6480"/>
                <w:tab w:val="center" w:pos="8640"/>
              </w:tabs>
              <w:ind w:right="254"/>
              <w:jc w:val="right"/>
              <w:rPr>
                <w:b/>
                <w:bCs/>
                <w:lang w:val="hr-BA"/>
              </w:rPr>
            </w:pPr>
            <w:r w:rsidRPr="00F91A8D">
              <w:rPr>
                <w:b/>
                <w:bCs/>
                <w:lang w:val="hr-BA"/>
              </w:rPr>
              <w:t>Od 4-</w:t>
            </w:r>
            <w:r w:rsidR="00376DF6" w:rsidRPr="00F91A8D">
              <w:rPr>
                <w:b/>
                <w:bCs/>
                <w:lang w:val="hr-BA"/>
              </w:rPr>
              <w:t>10</w:t>
            </w:r>
            <w:r w:rsidRPr="00F91A8D">
              <w:rPr>
                <w:b/>
                <w:bCs/>
                <w:lang w:val="hr-BA"/>
              </w:rPr>
              <w:t xml:space="preserve"> mjeseci</w:t>
            </w:r>
          </w:p>
        </w:tc>
      </w:tr>
      <w:tr w:rsidR="00D22390" w:rsidRPr="00F91A8D" w14:paraId="5E9E69CA" w14:textId="77777777" w:rsidTr="00173FAB">
        <w:tc>
          <w:tcPr>
            <w:tcW w:w="1710" w:type="dxa"/>
          </w:tcPr>
          <w:p w14:paraId="0160000C" w14:textId="04B7AA12" w:rsidR="00D22390" w:rsidRPr="00F91A8D" w:rsidRDefault="00D22390" w:rsidP="00FF2991">
            <w:pPr>
              <w:pStyle w:val="Header"/>
              <w:tabs>
                <w:tab w:val="left" w:pos="270"/>
                <w:tab w:val="center" w:pos="6480"/>
                <w:tab w:val="center" w:pos="8640"/>
              </w:tabs>
              <w:ind w:right="254"/>
              <w:jc w:val="both"/>
              <w:rPr>
                <w:b/>
                <w:bCs/>
                <w:lang w:val="hr-BA"/>
              </w:rPr>
            </w:pPr>
            <w:r w:rsidRPr="00F91A8D">
              <w:rPr>
                <w:b/>
                <w:bCs/>
                <w:lang w:val="hr-BA"/>
              </w:rPr>
              <w:t>LOT 2</w:t>
            </w:r>
          </w:p>
        </w:tc>
        <w:tc>
          <w:tcPr>
            <w:tcW w:w="4230" w:type="dxa"/>
          </w:tcPr>
          <w:p w14:paraId="5AEE6C5A" w14:textId="1C63AE30" w:rsidR="00D22390" w:rsidRPr="00F91A8D" w:rsidRDefault="00521984" w:rsidP="00FF2991">
            <w:pPr>
              <w:pStyle w:val="Header"/>
              <w:tabs>
                <w:tab w:val="left" w:pos="270"/>
                <w:tab w:val="center" w:pos="6480"/>
                <w:tab w:val="center" w:pos="8640"/>
              </w:tabs>
              <w:ind w:right="254"/>
              <w:jc w:val="right"/>
              <w:rPr>
                <w:b/>
                <w:bCs/>
                <w:lang w:val="hr-BA"/>
              </w:rPr>
            </w:pPr>
            <w:r w:rsidRPr="00F91A8D">
              <w:rPr>
                <w:b/>
                <w:bCs/>
                <w:lang w:val="hr-BA"/>
              </w:rPr>
              <w:t>15.000,00 – 25.000,00 KM</w:t>
            </w:r>
          </w:p>
        </w:tc>
        <w:tc>
          <w:tcPr>
            <w:tcW w:w="3510" w:type="dxa"/>
          </w:tcPr>
          <w:p w14:paraId="07BFA80B" w14:textId="141A061E" w:rsidR="00D22390" w:rsidRPr="00F91A8D" w:rsidRDefault="00882281" w:rsidP="00FF2991">
            <w:pPr>
              <w:pStyle w:val="Header"/>
              <w:tabs>
                <w:tab w:val="left" w:pos="270"/>
                <w:tab w:val="center" w:pos="6480"/>
                <w:tab w:val="center" w:pos="8640"/>
              </w:tabs>
              <w:ind w:right="254"/>
              <w:jc w:val="right"/>
              <w:rPr>
                <w:b/>
                <w:bCs/>
                <w:lang w:val="hr-BA"/>
              </w:rPr>
            </w:pPr>
            <w:r w:rsidRPr="00F91A8D">
              <w:rPr>
                <w:b/>
                <w:bCs/>
                <w:lang w:val="hr-BA"/>
              </w:rPr>
              <w:t xml:space="preserve">Od </w:t>
            </w:r>
            <w:r w:rsidR="00984ADE" w:rsidRPr="00F91A8D">
              <w:rPr>
                <w:b/>
                <w:bCs/>
                <w:lang w:val="hr-BA"/>
              </w:rPr>
              <w:t>6</w:t>
            </w:r>
            <w:r w:rsidRPr="00F91A8D">
              <w:rPr>
                <w:b/>
                <w:bCs/>
                <w:lang w:val="hr-BA"/>
              </w:rPr>
              <w:t>-</w:t>
            </w:r>
            <w:r w:rsidR="00376DF6" w:rsidRPr="00F91A8D">
              <w:rPr>
                <w:b/>
                <w:bCs/>
                <w:lang w:val="hr-BA"/>
              </w:rPr>
              <w:t>10</w:t>
            </w:r>
            <w:r w:rsidRPr="00F91A8D">
              <w:rPr>
                <w:b/>
                <w:bCs/>
                <w:lang w:val="hr-BA"/>
              </w:rPr>
              <w:t xml:space="preserve"> mjeseci</w:t>
            </w:r>
          </w:p>
        </w:tc>
      </w:tr>
      <w:tr w:rsidR="00D22390" w:rsidRPr="00F91A8D" w14:paraId="69687CC3" w14:textId="77777777" w:rsidTr="00173FAB">
        <w:tc>
          <w:tcPr>
            <w:tcW w:w="1710" w:type="dxa"/>
          </w:tcPr>
          <w:p w14:paraId="332CC922" w14:textId="0D0C307E" w:rsidR="00D22390" w:rsidRPr="00F91A8D" w:rsidRDefault="00D22390" w:rsidP="00FF2991">
            <w:pPr>
              <w:pStyle w:val="Header"/>
              <w:tabs>
                <w:tab w:val="left" w:pos="270"/>
                <w:tab w:val="center" w:pos="6480"/>
                <w:tab w:val="center" w:pos="8640"/>
              </w:tabs>
              <w:ind w:right="254"/>
              <w:jc w:val="both"/>
              <w:rPr>
                <w:b/>
                <w:bCs/>
                <w:lang w:val="hr-BA"/>
              </w:rPr>
            </w:pPr>
            <w:r w:rsidRPr="00F91A8D">
              <w:rPr>
                <w:b/>
                <w:bCs/>
                <w:lang w:val="hr-BA"/>
              </w:rPr>
              <w:t>LOT 3</w:t>
            </w:r>
          </w:p>
        </w:tc>
        <w:tc>
          <w:tcPr>
            <w:tcW w:w="4230" w:type="dxa"/>
          </w:tcPr>
          <w:p w14:paraId="582CECA0" w14:textId="371E281A" w:rsidR="00D22390" w:rsidRPr="00F91A8D" w:rsidRDefault="00D0519B" w:rsidP="00FF2991">
            <w:pPr>
              <w:pStyle w:val="Header"/>
              <w:tabs>
                <w:tab w:val="left" w:pos="270"/>
                <w:tab w:val="center" w:pos="6480"/>
                <w:tab w:val="center" w:pos="8640"/>
              </w:tabs>
              <w:ind w:right="254"/>
              <w:jc w:val="right"/>
              <w:rPr>
                <w:b/>
                <w:bCs/>
                <w:lang w:val="hr-BA"/>
              </w:rPr>
            </w:pPr>
            <w:r w:rsidRPr="00F91A8D">
              <w:rPr>
                <w:b/>
                <w:bCs/>
                <w:lang w:val="hr-BA"/>
              </w:rPr>
              <w:t>25</w:t>
            </w:r>
            <w:r w:rsidR="00521984" w:rsidRPr="00F91A8D">
              <w:rPr>
                <w:b/>
                <w:bCs/>
                <w:lang w:val="hr-BA"/>
              </w:rPr>
              <w:t xml:space="preserve">.000,00 – </w:t>
            </w:r>
            <w:r w:rsidRPr="00F91A8D">
              <w:rPr>
                <w:b/>
                <w:bCs/>
                <w:lang w:val="hr-BA"/>
              </w:rPr>
              <w:t>50</w:t>
            </w:r>
            <w:r w:rsidR="00521984" w:rsidRPr="00F91A8D">
              <w:rPr>
                <w:b/>
                <w:bCs/>
                <w:lang w:val="hr-BA"/>
              </w:rPr>
              <w:t>.000,00 KM</w:t>
            </w:r>
          </w:p>
        </w:tc>
        <w:tc>
          <w:tcPr>
            <w:tcW w:w="3510" w:type="dxa"/>
          </w:tcPr>
          <w:p w14:paraId="4E7E96B5" w14:textId="342B55EC" w:rsidR="00D22390" w:rsidRPr="00F91A8D" w:rsidRDefault="00882281" w:rsidP="00FF2991">
            <w:pPr>
              <w:pStyle w:val="Header"/>
              <w:tabs>
                <w:tab w:val="left" w:pos="270"/>
                <w:tab w:val="center" w:pos="6480"/>
                <w:tab w:val="center" w:pos="8640"/>
              </w:tabs>
              <w:ind w:right="254"/>
              <w:jc w:val="right"/>
              <w:rPr>
                <w:b/>
                <w:bCs/>
                <w:lang w:val="hr-BA"/>
              </w:rPr>
            </w:pPr>
            <w:r w:rsidRPr="00F91A8D">
              <w:rPr>
                <w:b/>
                <w:bCs/>
                <w:lang w:val="hr-BA"/>
              </w:rPr>
              <w:t xml:space="preserve">Od </w:t>
            </w:r>
            <w:r w:rsidR="00984ADE" w:rsidRPr="00F91A8D">
              <w:rPr>
                <w:b/>
                <w:bCs/>
                <w:lang w:val="hr-BA"/>
              </w:rPr>
              <w:t>6</w:t>
            </w:r>
            <w:r w:rsidRPr="00F91A8D">
              <w:rPr>
                <w:b/>
                <w:bCs/>
                <w:lang w:val="hr-BA"/>
              </w:rPr>
              <w:t>-</w:t>
            </w:r>
            <w:r w:rsidR="00376DF6" w:rsidRPr="00F91A8D">
              <w:rPr>
                <w:b/>
                <w:bCs/>
                <w:lang w:val="hr-BA"/>
              </w:rPr>
              <w:t>10</w:t>
            </w:r>
            <w:r w:rsidRPr="00F91A8D">
              <w:rPr>
                <w:b/>
                <w:bCs/>
                <w:lang w:val="hr-BA"/>
              </w:rPr>
              <w:t xml:space="preserve"> mjeseci</w:t>
            </w:r>
          </w:p>
        </w:tc>
      </w:tr>
    </w:tbl>
    <w:p w14:paraId="202B1CC5" w14:textId="77777777" w:rsidR="008266E9" w:rsidRPr="00F91A8D" w:rsidRDefault="008266E9" w:rsidP="00FF2991">
      <w:pPr>
        <w:pStyle w:val="Header"/>
        <w:tabs>
          <w:tab w:val="left" w:pos="270"/>
          <w:tab w:val="center" w:pos="6480"/>
          <w:tab w:val="center" w:pos="8640"/>
        </w:tabs>
        <w:ind w:right="254"/>
        <w:jc w:val="both"/>
        <w:rPr>
          <w:b/>
          <w:bCs/>
          <w:lang w:val="hr-BA"/>
        </w:rPr>
      </w:pPr>
    </w:p>
    <w:p w14:paraId="16FFA10D" w14:textId="77777777" w:rsidR="00DB60DA" w:rsidRPr="00F91A8D" w:rsidRDefault="00DB60DA" w:rsidP="00FF2991">
      <w:pPr>
        <w:tabs>
          <w:tab w:val="left" w:pos="270"/>
          <w:tab w:val="center" w:pos="8640"/>
        </w:tabs>
        <w:ind w:right="254"/>
        <w:jc w:val="both"/>
        <w:rPr>
          <w:b/>
          <w:bCs/>
          <w:lang w:val="hr-BA"/>
        </w:rPr>
      </w:pPr>
    </w:p>
    <w:p w14:paraId="7FF222AE" w14:textId="53C0656B" w:rsidR="007136BE" w:rsidRPr="00F91A8D" w:rsidRDefault="007136BE" w:rsidP="00FF2991">
      <w:pPr>
        <w:tabs>
          <w:tab w:val="left" w:pos="270"/>
          <w:tab w:val="center" w:pos="8640"/>
        </w:tabs>
        <w:ind w:right="254"/>
        <w:jc w:val="both"/>
        <w:rPr>
          <w:b/>
          <w:u w:val="single"/>
          <w:lang w:val="hr-BA"/>
        </w:rPr>
      </w:pPr>
      <w:r w:rsidRPr="00F91A8D">
        <w:rPr>
          <w:b/>
          <w:u w:val="single"/>
          <w:lang w:val="hr-BA"/>
        </w:rPr>
        <w:t>PRAVO UČEŠĆA:</w:t>
      </w:r>
    </w:p>
    <w:p w14:paraId="4AB17972" w14:textId="77777777" w:rsidR="00695912" w:rsidRPr="00F91A8D" w:rsidRDefault="00695912" w:rsidP="00FF2991">
      <w:pPr>
        <w:tabs>
          <w:tab w:val="left" w:pos="270"/>
          <w:tab w:val="center" w:pos="8640"/>
        </w:tabs>
        <w:ind w:right="254"/>
        <w:jc w:val="both"/>
        <w:rPr>
          <w:b/>
          <w:u w:val="single"/>
          <w:lang w:val="hr-BA"/>
        </w:rPr>
      </w:pPr>
    </w:p>
    <w:p w14:paraId="5E1B2654" w14:textId="09098CFC" w:rsidR="56688E9E" w:rsidRPr="00F91A8D" w:rsidRDefault="56688E9E" w:rsidP="00FF2991">
      <w:pPr>
        <w:tabs>
          <w:tab w:val="left" w:pos="270"/>
          <w:tab w:val="center" w:pos="8640"/>
        </w:tabs>
        <w:ind w:right="254"/>
        <w:jc w:val="both"/>
        <w:rPr>
          <w:b/>
          <w:bCs/>
          <w:lang w:val="hr-BA"/>
        </w:rPr>
      </w:pPr>
      <w:r w:rsidRPr="00F91A8D">
        <w:rPr>
          <w:lang w:val="hr-BA"/>
        </w:rPr>
        <w:t>Učešće u ovom Javnom pozivu otvoreno je, na jednakim osnovama, za sve formalno registrovane organizacije civilnog društva (udruženja/udruge ili fondacije), u skladu sa važećim zakonskim propisima u Bosni i Hercegovini.</w:t>
      </w:r>
    </w:p>
    <w:p w14:paraId="19A2D9B4" w14:textId="2EB29918" w:rsidR="4F3D5F33" w:rsidRPr="00F91A8D" w:rsidRDefault="4F3D5F33" w:rsidP="00FF2991">
      <w:pPr>
        <w:tabs>
          <w:tab w:val="left" w:pos="270"/>
          <w:tab w:val="center" w:pos="8640"/>
        </w:tabs>
        <w:ind w:right="254"/>
        <w:jc w:val="both"/>
        <w:rPr>
          <w:b/>
          <w:bCs/>
          <w:lang w:val="hr-BA"/>
        </w:rPr>
      </w:pPr>
    </w:p>
    <w:p w14:paraId="7113301A" w14:textId="03E02A33" w:rsidR="56688E9E" w:rsidRPr="00F91A8D" w:rsidRDefault="56688E9E" w:rsidP="00FF2991">
      <w:pPr>
        <w:tabs>
          <w:tab w:val="left" w:pos="270"/>
          <w:tab w:val="center" w:pos="8640"/>
        </w:tabs>
        <w:ind w:right="254"/>
        <w:jc w:val="both"/>
        <w:rPr>
          <w:b/>
          <w:bCs/>
          <w:lang w:val="hr-BA"/>
        </w:rPr>
      </w:pPr>
      <w:r w:rsidRPr="00F91A8D">
        <w:rPr>
          <w:b/>
          <w:bCs/>
          <w:lang w:val="hr-BA"/>
        </w:rPr>
        <w:t>VAŽNO:</w:t>
      </w:r>
      <w:r w:rsidRPr="00F91A8D">
        <w:rPr>
          <w:lang w:val="hr-BA"/>
        </w:rPr>
        <w:t xml:space="preserve"> Da bi se prijavili na Javni poziv, podnosioci prijave moraju dostaviti </w:t>
      </w:r>
      <w:r w:rsidRPr="00F91A8D">
        <w:rPr>
          <w:b/>
          <w:bCs/>
          <w:lang w:val="hr-BA"/>
        </w:rPr>
        <w:t>Izvod iz registra</w:t>
      </w:r>
      <w:r w:rsidRPr="00F91A8D">
        <w:rPr>
          <w:lang w:val="hr-BA"/>
        </w:rPr>
        <w:t xml:space="preserve">, budući da je ovaj dokument </w:t>
      </w:r>
      <w:r w:rsidRPr="00F91A8D">
        <w:rPr>
          <w:b/>
          <w:bCs/>
          <w:lang w:val="hr-BA"/>
        </w:rPr>
        <w:t>eliminatornog karaktera</w:t>
      </w:r>
      <w:r w:rsidRPr="00F91A8D">
        <w:rPr>
          <w:lang w:val="hr-BA"/>
        </w:rPr>
        <w:t>.</w:t>
      </w:r>
    </w:p>
    <w:p w14:paraId="449A5CF2" w14:textId="493A83EA" w:rsidR="4F3D5F33" w:rsidRPr="00F91A8D" w:rsidRDefault="4F3D5F33" w:rsidP="00FF2991">
      <w:pPr>
        <w:tabs>
          <w:tab w:val="left" w:pos="270"/>
          <w:tab w:val="center" w:pos="8640"/>
        </w:tabs>
        <w:ind w:right="254"/>
        <w:jc w:val="both"/>
        <w:rPr>
          <w:lang w:val="hr-BA"/>
        </w:rPr>
      </w:pPr>
    </w:p>
    <w:p w14:paraId="2AC4B079" w14:textId="12890AFC" w:rsidR="56688E9E" w:rsidRPr="00F91A8D" w:rsidRDefault="56688E9E" w:rsidP="7D60F8B3">
      <w:pPr>
        <w:tabs>
          <w:tab w:val="left" w:pos="270"/>
          <w:tab w:val="center" w:pos="8640"/>
        </w:tabs>
        <w:ind w:right="254"/>
        <w:jc w:val="both"/>
        <w:rPr>
          <w:b/>
          <w:bCs/>
          <w:lang w:val="hr-BA"/>
        </w:rPr>
      </w:pPr>
      <w:r w:rsidRPr="00F91A8D">
        <w:rPr>
          <w:lang w:val="hr-BA"/>
        </w:rPr>
        <w:t xml:space="preserve">Sve zainteresovane organizacije civilnog društva detaljne informacije o uslovima za </w:t>
      </w:r>
      <w:r w:rsidR="742EFEA3" w:rsidRPr="00F91A8D">
        <w:rPr>
          <w:lang w:val="hr-BA"/>
        </w:rPr>
        <w:t>podnošenje prijava</w:t>
      </w:r>
      <w:r w:rsidRPr="00F91A8D">
        <w:rPr>
          <w:lang w:val="hr-BA"/>
        </w:rPr>
        <w:t xml:space="preserve"> i kriterijima za finansiranje projekata mogu pronaći u </w:t>
      </w:r>
      <w:r w:rsidRPr="00F91A8D">
        <w:rPr>
          <w:b/>
          <w:bCs/>
          <w:lang w:val="hr-BA"/>
        </w:rPr>
        <w:t>Smjernicama za podnosioce prijava</w:t>
      </w:r>
      <w:r w:rsidRPr="00F91A8D">
        <w:rPr>
          <w:lang w:val="hr-BA"/>
        </w:rPr>
        <w:t>, koje su sastavni dio ovog Javnog poziva.</w:t>
      </w:r>
      <w:r w:rsidR="00D76CCB" w:rsidRPr="00F91A8D">
        <w:rPr>
          <w:lang w:val="hr-BA"/>
        </w:rPr>
        <w:t xml:space="preserve"> </w:t>
      </w:r>
      <w:r w:rsidR="00E03DBE" w:rsidRPr="00F91A8D">
        <w:rPr>
          <w:lang w:val="hr-BA"/>
        </w:rPr>
        <w:t>Više informacija o načinu i uslovima prijave na Ja</w:t>
      </w:r>
      <w:r w:rsidR="00894959" w:rsidRPr="00F91A8D">
        <w:rPr>
          <w:lang w:val="hr-BA"/>
        </w:rPr>
        <w:t xml:space="preserve">vni poziv </w:t>
      </w:r>
      <w:r w:rsidR="00BC6019" w:rsidRPr="00F91A8D">
        <w:rPr>
          <w:lang w:val="hr-BA"/>
        </w:rPr>
        <w:t>nalazi se u dokumentu „</w:t>
      </w:r>
      <w:r w:rsidR="00BC6019" w:rsidRPr="00F91A8D">
        <w:rPr>
          <w:b/>
          <w:bCs/>
          <w:lang w:val="hr-BA"/>
        </w:rPr>
        <w:t>Odgovori na često postavljena pitanja“</w:t>
      </w:r>
      <w:r w:rsidR="00232E20" w:rsidRPr="00F91A8D">
        <w:rPr>
          <w:b/>
          <w:bCs/>
          <w:lang w:val="hr-BA"/>
        </w:rPr>
        <w:t>.</w:t>
      </w:r>
    </w:p>
    <w:p w14:paraId="45DA3554" w14:textId="0B4E5776" w:rsidR="4F3D5F33" w:rsidRPr="00F91A8D" w:rsidRDefault="4F3D5F33" w:rsidP="00FF2991">
      <w:pPr>
        <w:pStyle w:val="Header"/>
        <w:tabs>
          <w:tab w:val="left" w:pos="270"/>
          <w:tab w:val="center" w:pos="6480"/>
          <w:tab w:val="center" w:pos="8640"/>
        </w:tabs>
        <w:ind w:right="254"/>
        <w:jc w:val="both"/>
        <w:rPr>
          <w:lang w:val="hr-BA"/>
        </w:rPr>
      </w:pPr>
    </w:p>
    <w:p w14:paraId="5B2586BE" w14:textId="77777777" w:rsidR="007136BE" w:rsidRPr="00F91A8D" w:rsidRDefault="007136BE" w:rsidP="00FF2991">
      <w:pPr>
        <w:pStyle w:val="Header"/>
        <w:tabs>
          <w:tab w:val="left" w:pos="270"/>
          <w:tab w:val="center" w:pos="6480"/>
          <w:tab w:val="center" w:pos="8640"/>
        </w:tabs>
        <w:ind w:right="254"/>
        <w:jc w:val="both"/>
        <w:rPr>
          <w:b/>
          <w:u w:val="single"/>
          <w:lang w:val="hr-BA"/>
        </w:rPr>
      </w:pPr>
      <w:r w:rsidRPr="00F91A8D">
        <w:rPr>
          <w:b/>
          <w:u w:val="single"/>
          <w:lang w:val="hr-BA"/>
        </w:rPr>
        <w:t>PREUZIMANJE DOKUMENTACIJE:</w:t>
      </w:r>
    </w:p>
    <w:p w14:paraId="1E2BE39D" w14:textId="77777777" w:rsidR="00623E28" w:rsidRPr="00F91A8D" w:rsidRDefault="00623E28" w:rsidP="00FF2991">
      <w:pPr>
        <w:pStyle w:val="Header"/>
        <w:tabs>
          <w:tab w:val="left" w:pos="270"/>
          <w:tab w:val="center" w:pos="6480"/>
          <w:tab w:val="center" w:pos="8640"/>
        </w:tabs>
        <w:ind w:right="254"/>
        <w:jc w:val="both"/>
        <w:rPr>
          <w:b/>
          <w:u w:val="single"/>
          <w:lang w:val="hr-BA"/>
        </w:rPr>
      </w:pPr>
    </w:p>
    <w:p w14:paraId="14275D7D" w14:textId="7F076EB6" w:rsidR="007136BE" w:rsidRPr="00F91A8D" w:rsidRDefault="007136BE" w:rsidP="00FF2991">
      <w:pPr>
        <w:tabs>
          <w:tab w:val="left" w:pos="270"/>
          <w:tab w:val="center" w:pos="8640"/>
        </w:tabs>
        <w:ind w:right="254"/>
        <w:jc w:val="both"/>
        <w:rPr>
          <w:lang w:val="hr-BA"/>
        </w:rPr>
      </w:pPr>
      <w:r w:rsidRPr="00F91A8D">
        <w:rPr>
          <w:lang w:val="hr-BA"/>
        </w:rPr>
        <w:t xml:space="preserve">Sve potrebne informacije i elektronska verzija cijelog </w:t>
      </w:r>
      <w:r w:rsidR="6F2AE871" w:rsidRPr="00F91A8D">
        <w:rPr>
          <w:lang w:val="hr-BA"/>
        </w:rPr>
        <w:t>s</w:t>
      </w:r>
      <w:r w:rsidRPr="00F91A8D">
        <w:rPr>
          <w:lang w:val="hr-BA"/>
        </w:rPr>
        <w:t>eta prijavne dokumentacije može se naći na web stranici</w:t>
      </w:r>
      <w:r w:rsidR="00236502" w:rsidRPr="00F91A8D">
        <w:rPr>
          <w:lang w:val="hr-BA"/>
        </w:rPr>
        <w:t xml:space="preserve"> </w:t>
      </w:r>
      <w:r w:rsidR="00CB4749" w:rsidRPr="00F91A8D">
        <w:rPr>
          <w:lang w:val="hr-BA"/>
        </w:rPr>
        <w:t>Općine Travnik</w:t>
      </w:r>
      <w:r w:rsidR="00F13126" w:rsidRPr="00F91A8D">
        <w:rPr>
          <w:lang w:val="hr-BA"/>
        </w:rPr>
        <w:t xml:space="preserve"> </w:t>
      </w:r>
      <w:bookmarkStart w:id="0" w:name="_Hlk214447178"/>
      <w:r w:rsidR="00250394" w:rsidRPr="00F91A8D">
        <w:rPr>
          <w:lang w:val="hr-BA"/>
        </w:rPr>
        <w:t>(</w:t>
      </w:r>
      <w:hyperlink r:id="rId16" w:history="1">
        <w:r w:rsidR="00CB4749" w:rsidRPr="00F91A8D">
          <w:rPr>
            <w:rStyle w:val="Hyperlink"/>
            <w:lang w:val="hr-BA"/>
          </w:rPr>
          <w:t>https://www.opcinatravnik.com.ba/</w:t>
        </w:r>
      </w:hyperlink>
      <w:r w:rsidR="00250394" w:rsidRPr="00F91A8D">
        <w:rPr>
          <w:lang w:val="hr-BA"/>
        </w:rPr>
        <w:t>)</w:t>
      </w:r>
      <w:bookmarkEnd w:id="0"/>
      <w:r w:rsidR="002925D4" w:rsidRPr="00F91A8D">
        <w:rPr>
          <w:lang w:val="hr-BA"/>
        </w:rPr>
        <w:t xml:space="preserve"> </w:t>
      </w:r>
      <w:r w:rsidRPr="00F91A8D">
        <w:rPr>
          <w:lang w:val="hr-BA"/>
        </w:rPr>
        <w:t>kao i na web stranici</w:t>
      </w:r>
      <w:r w:rsidR="002B5F62" w:rsidRPr="00F91A8D">
        <w:rPr>
          <w:lang w:val="hr-BA"/>
        </w:rPr>
        <w:t xml:space="preserve"> </w:t>
      </w:r>
      <w:r w:rsidR="00250394" w:rsidRPr="00F91A8D">
        <w:rPr>
          <w:lang w:val="hr-BA"/>
        </w:rPr>
        <w:t>UNDP</w:t>
      </w:r>
      <w:r w:rsidR="00820723" w:rsidRPr="00F91A8D">
        <w:rPr>
          <w:lang w:val="hr-BA"/>
        </w:rPr>
        <w:t>-a</w:t>
      </w:r>
      <w:r w:rsidR="00250394" w:rsidRPr="00F91A8D">
        <w:rPr>
          <w:lang w:val="hr-BA"/>
        </w:rPr>
        <w:t xml:space="preserve"> BiH</w:t>
      </w:r>
      <w:r w:rsidRPr="00F91A8D">
        <w:rPr>
          <w:lang w:val="hr-BA"/>
        </w:rPr>
        <w:t xml:space="preserve"> </w:t>
      </w:r>
      <w:r w:rsidR="00250394" w:rsidRPr="00F91A8D">
        <w:rPr>
          <w:lang w:val="hr-BA"/>
        </w:rPr>
        <w:t>(</w:t>
      </w:r>
      <w:hyperlink r:id="rId17" w:history="1">
        <w:r w:rsidR="00250394" w:rsidRPr="00F91A8D">
          <w:rPr>
            <w:rStyle w:val="Hyperlink"/>
            <w:lang w:val="hr-BA"/>
          </w:rPr>
          <w:t>https://www.undp.org/bs/bosnia-herzegovina</w:t>
        </w:r>
      </w:hyperlink>
      <w:r w:rsidR="00250394" w:rsidRPr="00F91A8D">
        <w:rPr>
          <w:lang w:val="hr-BA"/>
        </w:rPr>
        <w:t>)</w:t>
      </w:r>
      <w:r w:rsidR="006B0081" w:rsidRPr="00F91A8D">
        <w:rPr>
          <w:lang w:val="hr-BA"/>
        </w:rPr>
        <w:t xml:space="preserve"> </w:t>
      </w:r>
      <w:r w:rsidRPr="00F91A8D">
        <w:rPr>
          <w:b/>
          <w:bCs/>
          <w:snapToGrid w:val="0"/>
          <w:lang w:val="hr-BA"/>
        </w:rPr>
        <w:t xml:space="preserve">od </w:t>
      </w:r>
      <w:r w:rsidR="00CB4749" w:rsidRPr="00F91A8D">
        <w:rPr>
          <w:b/>
          <w:bCs/>
          <w:snapToGrid w:val="0"/>
          <w:lang w:val="hr-BA"/>
        </w:rPr>
        <w:t>6</w:t>
      </w:r>
      <w:r w:rsidRPr="00F91A8D">
        <w:rPr>
          <w:b/>
          <w:bCs/>
          <w:snapToGrid w:val="0"/>
          <w:lang w:val="hr-BA"/>
        </w:rPr>
        <w:t>.</w:t>
      </w:r>
      <w:r w:rsidR="00D14119" w:rsidRPr="00F91A8D">
        <w:rPr>
          <w:b/>
          <w:bCs/>
          <w:snapToGrid w:val="0"/>
          <w:lang w:val="hr-BA"/>
        </w:rPr>
        <w:t xml:space="preserve"> </w:t>
      </w:r>
      <w:r w:rsidR="00CB4749" w:rsidRPr="00F91A8D">
        <w:rPr>
          <w:b/>
          <w:bCs/>
          <w:snapToGrid w:val="0"/>
          <w:lang w:val="hr-BA"/>
        </w:rPr>
        <w:t>januara</w:t>
      </w:r>
      <w:r w:rsidRPr="00F91A8D">
        <w:rPr>
          <w:b/>
          <w:bCs/>
          <w:snapToGrid w:val="0"/>
          <w:lang w:val="hr-BA"/>
        </w:rPr>
        <w:t xml:space="preserve"> do </w:t>
      </w:r>
      <w:r w:rsidR="00CB4749" w:rsidRPr="00F91A8D">
        <w:rPr>
          <w:b/>
          <w:bCs/>
          <w:snapToGrid w:val="0"/>
          <w:lang w:val="hr-BA"/>
        </w:rPr>
        <w:t>3</w:t>
      </w:r>
      <w:r w:rsidRPr="00F91A8D">
        <w:rPr>
          <w:b/>
          <w:bCs/>
          <w:snapToGrid w:val="0"/>
          <w:lang w:val="hr-BA"/>
        </w:rPr>
        <w:t xml:space="preserve">. </w:t>
      </w:r>
      <w:r w:rsidR="00CB4749" w:rsidRPr="00F91A8D">
        <w:rPr>
          <w:b/>
          <w:bCs/>
          <w:snapToGrid w:val="0"/>
          <w:lang w:val="hr-BA"/>
        </w:rPr>
        <w:t>februara</w:t>
      </w:r>
      <w:r w:rsidR="00FA6106" w:rsidRPr="00F91A8D">
        <w:rPr>
          <w:b/>
          <w:bCs/>
          <w:snapToGrid w:val="0"/>
          <w:lang w:val="hr-BA"/>
        </w:rPr>
        <w:t>,</w:t>
      </w:r>
      <w:r w:rsidRPr="00F91A8D">
        <w:rPr>
          <w:b/>
          <w:bCs/>
          <w:snapToGrid w:val="0"/>
          <w:lang w:val="hr-BA"/>
        </w:rPr>
        <w:t xml:space="preserve"> 202</w:t>
      </w:r>
      <w:r w:rsidR="00CB4749" w:rsidRPr="00F91A8D">
        <w:rPr>
          <w:b/>
          <w:bCs/>
          <w:snapToGrid w:val="0"/>
          <w:lang w:val="hr-BA"/>
        </w:rPr>
        <w:t>6</w:t>
      </w:r>
      <w:r w:rsidRPr="00F91A8D">
        <w:rPr>
          <w:b/>
          <w:bCs/>
          <w:snapToGrid w:val="0"/>
          <w:lang w:val="hr-BA"/>
        </w:rPr>
        <w:t>. godine</w:t>
      </w:r>
      <w:r w:rsidR="003D6E69" w:rsidRPr="00F91A8D">
        <w:rPr>
          <w:b/>
          <w:bCs/>
          <w:snapToGrid w:val="0"/>
          <w:lang w:val="hr-BA"/>
        </w:rPr>
        <w:t xml:space="preserve">. </w:t>
      </w:r>
    </w:p>
    <w:p w14:paraId="208CFED0" w14:textId="77777777" w:rsidR="00E712FB" w:rsidRPr="00F91A8D" w:rsidRDefault="00E712FB" w:rsidP="00FF2991">
      <w:pPr>
        <w:pStyle w:val="Header"/>
        <w:tabs>
          <w:tab w:val="left" w:pos="270"/>
          <w:tab w:val="center" w:pos="6480"/>
          <w:tab w:val="center" w:pos="8640"/>
        </w:tabs>
        <w:ind w:right="254"/>
        <w:jc w:val="both"/>
        <w:rPr>
          <w:b/>
          <w:bCs/>
          <w:lang w:val="hr-BA"/>
        </w:rPr>
      </w:pPr>
    </w:p>
    <w:p w14:paraId="37090964" w14:textId="2863AF87" w:rsidR="0598DF91" w:rsidRPr="00F91A8D" w:rsidRDefault="0598DF91" w:rsidP="00FF2991">
      <w:pPr>
        <w:pStyle w:val="Header"/>
        <w:tabs>
          <w:tab w:val="left" w:pos="270"/>
          <w:tab w:val="center" w:pos="6480"/>
          <w:tab w:val="center" w:pos="8640"/>
        </w:tabs>
        <w:ind w:right="254"/>
        <w:jc w:val="both"/>
        <w:rPr>
          <w:b/>
          <w:u w:val="single"/>
          <w:lang w:val="hr-BA"/>
        </w:rPr>
      </w:pPr>
      <w:r w:rsidRPr="00F91A8D">
        <w:rPr>
          <w:b/>
          <w:bCs/>
          <w:u w:val="single"/>
          <w:lang w:val="hr-BA"/>
        </w:rPr>
        <w:t xml:space="preserve">PREDSTAVLJANJE JAVNOG POZIVA I MENTORSKI SASTANCI </w:t>
      </w:r>
    </w:p>
    <w:p w14:paraId="23923559" w14:textId="192B955E" w:rsidR="0BE912E2" w:rsidRPr="00F91A8D" w:rsidRDefault="0BE912E2" w:rsidP="0BE912E2">
      <w:pPr>
        <w:pStyle w:val="Header"/>
        <w:tabs>
          <w:tab w:val="left" w:pos="270"/>
          <w:tab w:val="center" w:pos="6480"/>
          <w:tab w:val="center" w:pos="8640"/>
        </w:tabs>
        <w:ind w:right="254"/>
        <w:jc w:val="both"/>
        <w:rPr>
          <w:b/>
          <w:bCs/>
          <w:u w:val="single"/>
          <w:lang w:val="hr-BA"/>
        </w:rPr>
      </w:pPr>
    </w:p>
    <w:p w14:paraId="5E9B8B4B" w14:textId="1F36F2AD" w:rsidR="007136BE" w:rsidRPr="00F91A8D" w:rsidRDefault="002727DC" w:rsidP="00FF2991">
      <w:pPr>
        <w:pStyle w:val="Header"/>
        <w:tabs>
          <w:tab w:val="left" w:pos="270"/>
          <w:tab w:val="center" w:pos="6480"/>
          <w:tab w:val="center" w:pos="8640"/>
        </w:tabs>
        <w:ind w:right="254"/>
        <w:jc w:val="both"/>
        <w:rPr>
          <w:lang w:val="hr-BA"/>
        </w:rPr>
      </w:pPr>
      <w:r w:rsidRPr="00F91A8D">
        <w:rPr>
          <w:lang w:val="hr-BA"/>
        </w:rPr>
        <w:t xml:space="preserve">Prezentacija javnog poziva </w:t>
      </w:r>
      <w:r w:rsidR="00FA6106" w:rsidRPr="00F91A8D">
        <w:rPr>
          <w:lang w:val="hr-BA"/>
        </w:rPr>
        <w:t>za</w:t>
      </w:r>
      <w:r w:rsidR="007136BE" w:rsidRPr="00F91A8D">
        <w:rPr>
          <w:lang w:val="hr-BA"/>
        </w:rPr>
        <w:t xml:space="preserve"> zainteresovan</w:t>
      </w:r>
      <w:r w:rsidR="00FA6106" w:rsidRPr="00F91A8D">
        <w:rPr>
          <w:lang w:val="hr-BA"/>
        </w:rPr>
        <w:t>e</w:t>
      </w:r>
      <w:r w:rsidR="007136BE" w:rsidRPr="00F91A8D">
        <w:rPr>
          <w:lang w:val="hr-BA"/>
        </w:rPr>
        <w:t xml:space="preserve"> </w:t>
      </w:r>
      <w:r w:rsidR="7DE55948" w:rsidRPr="00F91A8D">
        <w:rPr>
          <w:lang w:val="hr-BA"/>
        </w:rPr>
        <w:t>organizacij</w:t>
      </w:r>
      <w:r w:rsidR="00177DA1" w:rsidRPr="00F91A8D">
        <w:rPr>
          <w:lang w:val="hr-BA"/>
        </w:rPr>
        <w:t>e</w:t>
      </w:r>
      <w:r w:rsidR="7DE55948" w:rsidRPr="00F91A8D">
        <w:rPr>
          <w:lang w:val="hr-BA"/>
        </w:rPr>
        <w:t xml:space="preserve"> civilnog društva </w:t>
      </w:r>
      <w:r w:rsidR="007136BE" w:rsidRPr="00F91A8D">
        <w:rPr>
          <w:lang w:val="hr-BA"/>
        </w:rPr>
        <w:t>će biti održan</w:t>
      </w:r>
      <w:r w:rsidRPr="00F91A8D">
        <w:rPr>
          <w:lang w:val="hr-BA"/>
        </w:rPr>
        <w:t>a</w:t>
      </w:r>
      <w:r w:rsidR="00644D01" w:rsidRPr="00F91A8D">
        <w:rPr>
          <w:lang w:val="hr-BA"/>
        </w:rPr>
        <w:t>:</w:t>
      </w:r>
      <w:r w:rsidR="007136BE" w:rsidRPr="00F91A8D">
        <w:rPr>
          <w:lang w:val="hr-BA"/>
        </w:rPr>
        <w:t xml:space="preserve"> </w:t>
      </w:r>
    </w:p>
    <w:p w14:paraId="7ED43683" w14:textId="7F727BEB" w:rsidR="00EA0DA8" w:rsidRPr="00F91A8D" w:rsidRDefault="006C432D" w:rsidP="00FF2991">
      <w:pPr>
        <w:pStyle w:val="Header"/>
        <w:tabs>
          <w:tab w:val="left" w:pos="270"/>
          <w:tab w:val="center" w:pos="6480"/>
          <w:tab w:val="center" w:pos="8640"/>
        </w:tabs>
        <w:ind w:right="254"/>
        <w:jc w:val="both"/>
        <w:rPr>
          <w:b/>
          <w:bCs/>
          <w:lang w:val="hr-BA"/>
        </w:rPr>
      </w:pPr>
      <w:r w:rsidRPr="00F91A8D">
        <w:rPr>
          <w:b/>
          <w:bCs/>
          <w:lang w:val="hr-BA"/>
        </w:rPr>
        <w:t>u</w:t>
      </w:r>
      <w:r w:rsidR="00F22F3E" w:rsidRPr="00F91A8D">
        <w:rPr>
          <w:b/>
          <w:bCs/>
          <w:lang w:val="hr-BA"/>
        </w:rPr>
        <w:t xml:space="preserve"> </w:t>
      </w:r>
      <w:r w:rsidR="006F0346" w:rsidRPr="00F91A8D">
        <w:rPr>
          <w:b/>
          <w:bCs/>
          <w:lang w:val="hr-BA"/>
        </w:rPr>
        <w:t>srijedu</w:t>
      </w:r>
      <w:r w:rsidR="00F22F3E" w:rsidRPr="00F91A8D">
        <w:rPr>
          <w:b/>
          <w:bCs/>
          <w:lang w:val="hr-BA"/>
        </w:rPr>
        <w:t xml:space="preserve"> </w:t>
      </w:r>
      <w:r w:rsidR="006F0346" w:rsidRPr="00F91A8D">
        <w:rPr>
          <w:b/>
          <w:bCs/>
          <w:lang w:val="hr-BA"/>
        </w:rPr>
        <w:t>14</w:t>
      </w:r>
      <w:r w:rsidR="00F22F3E" w:rsidRPr="00F91A8D">
        <w:rPr>
          <w:b/>
          <w:bCs/>
          <w:lang w:val="hr-BA"/>
        </w:rPr>
        <w:t xml:space="preserve">. </w:t>
      </w:r>
      <w:r w:rsidR="006F0346" w:rsidRPr="00F91A8D">
        <w:rPr>
          <w:b/>
          <w:bCs/>
          <w:lang w:val="hr-BA"/>
        </w:rPr>
        <w:t>januara</w:t>
      </w:r>
      <w:r w:rsidR="00F22F3E" w:rsidRPr="00F91A8D">
        <w:rPr>
          <w:b/>
          <w:bCs/>
          <w:lang w:val="hr-BA"/>
        </w:rPr>
        <w:t xml:space="preserve">, </w:t>
      </w:r>
      <w:r w:rsidR="007136BE" w:rsidRPr="00F91A8D">
        <w:rPr>
          <w:b/>
          <w:bCs/>
          <w:lang w:val="hr-BA"/>
        </w:rPr>
        <w:t>202</w:t>
      </w:r>
      <w:r w:rsidR="006F0346" w:rsidRPr="00F91A8D">
        <w:rPr>
          <w:b/>
          <w:bCs/>
          <w:lang w:val="hr-BA"/>
        </w:rPr>
        <w:t>6</w:t>
      </w:r>
      <w:r w:rsidR="007136BE" w:rsidRPr="00F91A8D">
        <w:rPr>
          <w:b/>
          <w:bCs/>
          <w:lang w:val="hr-BA"/>
        </w:rPr>
        <w:t xml:space="preserve">. godine od </w:t>
      </w:r>
      <w:r w:rsidR="0006283D" w:rsidRPr="00F91A8D">
        <w:rPr>
          <w:b/>
          <w:bCs/>
          <w:lang w:val="hr-BA"/>
        </w:rPr>
        <w:t>1</w:t>
      </w:r>
      <w:r w:rsidR="006F0346" w:rsidRPr="00F91A8D">
        <w:rPr>
          <w:b/>
          <w:bCs/>
          <w:lang w:val="hr-BA"/>
        </w:rPr>
        <w:t>1</w:t>
      </w:r>
      <w:r w:rsidR="0006283D" w:rsidRPr="00F91A8D">
        <w:rPr>
          <w:b/>
          <w:bCs/>
          <w:lang w:val="hr-BA"/>
        </w:rPr>
        <w:t>:00 do 1</w:t>
      </w:r>
      <w:r w:rsidR="006F0346" w:rsidRPr="00F91A8D">
        <w:rPr>
          <w:b/>
          <w:bCs/>
          <w:lang w:val="hr-BA"/>
        </w:rPr>
        <w:t>2</w:t>
      </w:r>
      <w:r w:rsidR="0006283D" w:rsidRPr="00F91A8D">
        <w:rPr>
          <w:b/>
          <w:bCs/>
          <w:lang w:val="hr-BA"/>
        </w:rPr>
        <w:t xml:space="preserve">:00 </w:t>
      </w:r>
      <w:r w:rsidR="0FA621BF" w:rsidRPr="00F91A8D">
        <w:rPr>
          <w:b/>
          <w:bCs/>
          <w:lang w:val="hr-BA"/>
        </w:rPr>
        <w:t>sati</w:t>
      </w:r>
      <w:r w:rsidR="0006283D" w:rsidRPr="00F91A8D">
        <w:rPr>
          <w:b/>
          <w:bCs/>
          <w:lang w:val="hr-BA"/>
        </w:rPr>
        <w:t xml:space="preserve"> </w:t>
      </w:r>
      <w:bookmarkStart w:id="1" w:name="_Hlk214446869"/>
      <w:r w:rsidR="0006283D" w:rsidRPr="00F91A8D">
        <w:rPr>
          <w:b/>
          <w:bCs/>
          <w:lang w:val="hr-BA"/>
        </w:rPr>
        <w:t xml:space="preserve">u </w:t>
      </w:r>
      <w:r w:rsidR="00487FAA" w:rsidRPr="00F91A8D">
        <w:rPr>
          <w:b/>
          <w:bCs/>
          <w:lang w:val="hr-BA"/>
        </w:rPr>
        <w:t xml:space="preserve">Velikoj sali Općine Travnik </w:t>
      </w:r>
      <w:r w:rsidR="0006283D" w:rsidRPr="00F91A8D">
        <w:rPr>
          <w:b/>
          <w:bCs/>
          <w:lang w:val="hr-BA"/>
        </w:rPr>
        <w:t xml:space="preserve">(ul. </w:t>
      </w:r>
      <w:r w:rsidR="00487FAA" w:rsidRPr="00F91A8D">
        <w:rPr>
          <w:b/>
          <w:bCs/>
          <w:lang w:val="hr-BA"/>
        </w:rPr>
        <w:t>Konatur</w:t>
      </w:r>
      <w:r w:rsidR="0006283D" w:rsidRPr="00F91A8D">
        <w:rPr>
          <w:b/>
          <w:bCs/>
          <w:lang w:val="hr-BA"/>
        </w:rPr>
        <w:t xml:space="preserve"> b</w:t>
      </w:r>
      <w:r w:rsidR="00487FAA" w:rsidRPr="00F91A8D">
        <w:rPr>
          <w:b/>
          <w:bCs/>
          <w:lang w:val="hr-BA"/>
        </w:rPr>
        <w:t>b</w:t>
      </w:r>
      <w:r w:rsidR="0006283D" w:rsidRPr="00F91A8D">
        <w:rPr>
          <w:b/>
          <w:bCs/>
          <w:lang w:val="hr-BA"/>
        </w:rPr>
        <w:t>).</w:t>
      </w:r>
    </w:p>
    <w:bookmarkEnd w:id="1"/>
    <w:p w14:paraId="3F68FF78" w14:textId="0E2F319E" w:rsidR="007136BE" w:rsidRPr="00F91A8D" w:rsidRDefault="006C2DDF" w:rsidP="00FF2991">
      <w:pPr>
        <w:pStyle w:val="Header"/>
        <w:tabs>
          <w:tab w:val="left" w:pos="270"/>
          <w:tab w:val="center" w:pos="6480"/>
          <w:tab w:val="center" w:pos="8640"/>
        </w:tabs>
        <w:ind w:right="254"/>
        <w:jc w:val="both"/>
        <w:rPr>
          <w:lang w:val="hr-BA"/>
        </w:rPr>
      </w:pPr>
      <w:r w:rsidRPr="00F91A8D">
        <w:rPr>
          <w:lang w:val="hr-BA"/>
        </w:rPr>
        <w:t>Organizacije civilnog društva</w:t>
      </w:r>
      <w:r w:rsidR="007136BE" w:rsidRPr="00F91A8D">
        <w:rPr>
          <w:lang w:val="hr-BA"/>
        </w:rPr>
        <w:t xml:space="preserve"> će tokom sastanka biti detaljnije upoznat</w:t>
      </w:r>
      <w:r w:rsidR="00FF604A" w:rsidRPr="00F91A8D">
        <w:rPr>
          <w:lang w:val="hr-BA"/>
        </w:rPr>
        <w:t>e</w:t>
      </w:r>
      <w:r w:rsidR="007136BE" w:rsidRPr="00F91A8D">
        <w:rPr>
          <w:lang w:val="hr-BA"/>
        </w:rPr>
        <w:t xml:space="preserve"> s pozivom, načinom prijavljivanja, kriterijima, itd.</w:t>
      </w:r>
    </w:p>
    <w:p w14:paraId="0CB41577" w14:textId="77777777" w:rsidR="00D402CB" w:rsidRPr="00F91A8D" w:rsidRDefault="00D402CB" w:rsidP="00FF2991">
      <w:pPr>
        <w:pStyle w:val="Header"/>
        <w:tabs>
          <w:tab w:val="left" w:pos="270"/>
          <w:tab w:val="center" w:pos="6480"/>
          <w:tab w:val="center" w:pos="8640"/>
        </w:tabs>
        <w:ind w:right="254"/>
        <w:jc w:val="both"/>
        <w:rPr>
          <w:lang w:val="hr-BA"/>
        </w:rPr>
      </w:pPr>
    </w:p>
    <w:p w14:paraId="1C4A8142" w14:textId="7596B382" w:rsidR="653496C4" w:rsidRPr="00F91A8D" w:rsidRDefault="653496C4" w:rsidP="009E501B">
      <w:pPr>
        <w:pStyle w:val="Header"/>
        <w:tabs>
          <w:tab w:val="left" w:pos="270"/>
          <w:tab w:val="center" w:pos="6480"/>
          <w:tab w:val="center" w:pos="8640"/>
        </w:tabs>
        <w:ind w:right="254"/>
        <w:jc w:val="both"/>
        <w:rPr>
          <w:b/>
          <w:bCs/>
          <w:lang w:val="hr-BA"/>
        </w:rPr>
      </w:pPr>
      <w:r w:rsidRPr="00F91A8D">
        <w:rPr>
          <w:lang w:val="hr-BA"/>
        </w:rPr>
        <w:t>Tokom trajanja Javnog poziva, organizacijama civilnog društva bi</w:t>
      </w:r>
      <w:r w:rsidR="00B75221" w:rsidRPr="00F91A8D">
        <w:rPr>
          <w:lang w:val="hr-BA"/>
        </w:rPr>
        <w:t xml:space="preserve">t </w:t>
      </w:r>
      <w:r w:rsidRPr="00F91A8D">
        <w:rPr>
          <w:lang w:val="hr-BA"/>
        </w:rPr>
        <w:t>će osigurana dodatna mentorska podrška. Mentor će organizacijama civilnog društva pružiti podršku u pripremi projektnih prijava, u potpunosti u skladu sa zahtjevima Javnog poziva. Prvi sastanak s mentorom bi</w:t>
      </w:r>
      <w:r w:rsidR="0043226B" w:rsidRPr="00F91A8D">
        <w:rPr>
          <w:lang w:val="hr-BA"/>
        </w:rPr>
        <w:t xml:space="preserve">t </w:t>
      </w:r>
      <w:r w:rsidRPr="00F91A8D">
        <w:rPr>
          <w:lang w:val="hr-BA"/>
        </w:rPr>
        <w:t>će</w:t>
      </w:r>
      <w:r w:rsidR="008A4C46" w:rsidRPr="00F91A8D">
        <w:rPr>
          <w:lang w:val="hr-BA"/>
        </w:rPr>
        <w:t xml:space="preserve"> </w:t>
      </w:r>
      <w:r w:rsidRPr="00F91A8D">
        <w:rPr>
          <w:lang w:val="hr-BA"/>
        </w:rPr>
        <w:t xml:space="preserve">organizovan </w:t>
      </w:r>
      <w:r w:rsidR="0034520D" w:rsidRPr="00F91A8D">
        <w:rPr>
          <w:b/>
          <w:bCs/>
          <w:highlight w:val="yellow"/>
          <w:lang w:val="hr-BA"/>
        </w:rPr>
        <w:softHyphen/>
      </w:r>
      <w:r w:rsidR="00D3236E" w:rsidRPr="00F91A8D">
        <w:rPr>
          <w:b/>
          <w:bCs/>
          <w:lang w:val="hr-BA"/>
        </w:rPr>
        <w:t xml:space="preserve">u </w:t>
      </w:r>
      <w:r w:rsidR="008852FD" w:rsidRPr="00F91A8D">
        <w:rPr>
          <w:b/>
          <w:bCs/>
          <w:lang w:val="hr-BA"/>
        </w:rPr>
        <w:t>četvrtak</w:t>
      </w:r>
      <w:r w:rsidR="008444B1" w:rsidRPr="00F91A8D">
        <w:rPr>
          <w:b/>
          <w:bCs/>
          <w:lang w:val="hr-BA"/>
        </w:rPr>
        <w:t>,</w:t>
      </w:r>
      <w:r w:rsidR="00D3236E" w:rsidRPr="00F91A8D">
        <w:rPr>
          <w:b/>
          <w:bCs/>
          <w:lang w:val="hr-BA"/>
        </w:rPr>
        <w:t xml:space="preserve"> </w:t>
      </w:r>
      <w:r w:rsidR="008852FD" w:rsidRPr="00F91A8D">
        <w:rPr>
          <w:b/>
          <w:bCs/>
          <w:lang w:val="hr-BA"/>
        </w:rPr>
        <w:t>22</w:t>
      </w:r>
      <w:r w:rsidR="00D3236E" w:rsidRPr="00F91A8D">
        <w:rPr>
          <w:b/>
          <w:bCs/>
          <w:lang w:val="hr-BA"/>
        </w:rPr>
        <w:t xml:space="preserve">. </w:t>
      </w:r>
      <w:r w:rsidR="008852FD" w:rsidRPr="00F91A8D">
        <w:rPr>
          <w:b/>
          <w:bCs/>
          <w:lang w:val="hr-BA"/>
        </w:rPr>
        <w:t>januara</w:t>
      </w:r>
      <w:r w:rsidR="00D3236E" w:rsidRPr="00F91A8D">
        <w:rPr>
          <w:b/>
          <w:bCs/>
          <w:lang w:val="hr-BA"/>
        </w:rPr>
        <w:t xml:space="preserve"> 202</w:t>
      </w:r>
      <w:r w:rsidR="008852FD" w:rsidRPr="00F91A8D">
        <w:rPr>
          <w:b/>
          <w:bCs/>
          <w:lang w:val="hr-BA"/>
        </w:rPr>
        <w:t>6</w:t>
      </w:r>
      <w:r w:rsidRPr="00F91A8D">
        <w:rPr>
          <w:b/>
          <w:bCs/>
          <w:lang w:val="hr-BA"/>
        </w:rPr>
        <w:t>. godine</w:t>
      </w:r>
      <w:r w:rsidR="008444B1" w:rsidRPr="00F91A8D">
        <w:rPr>
          <w:b/>
          <w:bCs/>
          <w:lang w:val="hr-BA"/>
        </w:rPr>
        <w:t>,</w:t>
      </w:r>
      <w:r w:rsidRPr="00F91A8D">
        <w:rPr>
          <w:b/>
          <w:bCs/>
          <w:lang w:val="hr-BA"/>
        </w:rPr>
        <w:t xml:space="preserve"> </w:t>
      </w:r>
      <w:r w:rsidR="00D3236E" w:rsidRPr="00F91A8D">
        <w:rPr>
          <w:b/>
          <w:bCs/>
          <w:lang w:val="hr-BA"/>
        </w:rPr>
        <w:t xml:space="preserve">s početkom </w:t>
      </w:r>
      <w:r w:rsidRPr="00F91A8D">
        <w:rPr>
          <w:b/>
          <w:bCs/>
          <w:lang w:val="hr-BA"/>
        </w:rPr>
        <w:t>u 1</w:t>
      </w:r>
      <w:r w:rsidR="00010D70" w:rsidRPr="00F91A8D">
        <w:rPr>
          <w:b/>
          <w:bCs/>
          <w:lang w:val="hr-BA"/>
        </w:rPr>
        <w:t>1</w:t>
      </w:r>
      <w:r w:rsidR="4D3CE6C2" w:rsidRPr="00F91A8D">
        <w:rPr>
          <w:b/>
          <w:bCs/>
          <w:lang w:val="hr-BA"/>
        </w:rPr>
        <w:t>:</w:t>
      </w:r>
      <w:r w:rsidRPr="00F91A8D">
        <w:rPr>
          <w:b/>
          <w:bCs/>
          <w:lang w:val="hr-BA"/>
        </w:rPr>
        <w:t>00 sati</w:t>
      </w:r>
      <w:r w:rsidRPr="00F91A8D">
        <w:rPr>
          <w:lang w:val="hr-BA"/>
        </w:rPr>
        <w:t>,</w:t>
      </w:r>
      <w:r w:rsidR="00203557" w:rsidRPr="00F91A8D">
        <w:rPr>
          <w:lang w:val="hr-BA"/>
        </w:rPr>
        <w:t xml:space="preserve"> </w:t>
      </w:r>
      <w:r w:rsidR="009E501B" w:rsidRPr="00F91A8D">
        <w:rPr>
          <w:b/>
          <w:bCs/>
          <w:lang w:val="hr-BA"/>
        </w:rPr>
        <w:t xml:space="preserve">u </w:t>
      </w:r>
      <w:r w:rsidR="00724FDA" w:rsidRPr="00F91A8D">
        <w:rPr>
          <w:b/>
          <w:bCs/>
          <w:lang w:val="hr-BA"/>
        </w:rPr>
        <w:t xml:space="preserve">Velikoj sali Općine Travnik </w:t>
      </w:r>
      <w:r w:rsidR="009E501B" w:rsidRPr="00F91A8D">
        <w:rPr>
          <w:b/>
          <w:bCs/>
          <w:lang w:val="hr-BA"/>
        </w:rPr>
        <w:t xml:space="preserve">(ul. </w:t>
      </w:r>
      <w:r w:rsidR="00724FDA" w:rsidRPr="00F91A8D">
        <w:rPr>
          <w:b/>
          <w:bCs/>
          <w:lang w:val="hr-BA"/>
        </w:rPr>
        <w:t>Konatur bb</w:t>
      </w:r>
      <w:r w:rsidR="009E501B" w:rsidRPr="00F91A8D">
        <w:rPr>
          <w:b/>
          <w:bCs/>
          <w:lang w:val="hr-BA"/>
        </w:rPr>
        <w:t>).</w:t>
      </w:r>
    </w:p>
    <w:p w14:paraId="36C269A7" w14:textId="77777777" w:rsidR="00DD5C89" w:rsidRPr="00F91A8D" w:rsidRDefault="00DD5C89" w:rsidP="00FF2991">
      <w:pPr>
        <w:pStyle w:val="Header"/>
        <w:tabs>
          <w:tab w:val="left" w:pos="270"/>
          <w:tab w:val="center" w:pos="6480"/>
          <w:tab w:val="center" w:pos="8640"/>
        </w:tabs>
        <w:ind w:left="270" w:right="254"/>
        <w:jc w:val="both"/>
        <w:rPr>
          <w:lang w:val="hr-BA"/>
        </w:rPr>
      </w:pPr>
    </w:p>
    <w:p w14:paraId="02F7251B" w14:textId="46B965FE" w:rsidR="653496C4" w:rsidRPr="00F91A8D" w:rsidRDefault="653496C4" w:rsidP="00FF2991">
      <w:pPr>
        <w:pStyle w:val="Header"/>
        <w:numPr>
          <w:ilvl w:val="0"/>
          <w:numId w:val="23"/>
        </w:numPr>
        <w:tabs>
          <w:tab w:val="left" w:pos="270"/>
          <w:tab w:val="center" w:pos="6480"/>
          <w:tab w:val="center" w:pos="8640"/>
        </w:tabs>
        <w:ind w:left="270" w:right="254" w:hanging="270"/>
        <w:jc w:val="both"/>
        <w:rPr>
          <w:lang w:val="hr-BA"/>
        </w:rPr>
      </w:pPr>
      <w:r w:rsidRPr="00F91A8D">
        <w:rPr>
          <w:lang w:val="hr-BA"/>
        </w:rPr>
        <w:t>Raspored</w:t>
      </w:r>
      <w:r w:rsidR="5697B7C9" w:rsidRPr="00F91A8D">
        <w:rPr>
          <w:lang w:val="hr-BA"/>
        </w:rPr>
        <w:t xml:space="preserve"> održavanja narednih</w:t>
      </w:r>
      <w:r w:rsidRPr="00F91A8D">
        <w:rPr>
          <w:lang w:val="hr-BA"/>
        </w:rPr>
        <w:t xml:space="preserve"> mentorskih sastanaka, uključujući tačne datume i vrijeme, bi</w:t>
      </w:r>
      <w:r w:rsidR="006C1032" w:rsidRPr="00F91A8D">
        <w:rPr>
          <w:lang w:val="hr-BA"/>
        </w:rPr>
        <w:t xml:space="preserve">t </w:t>
      </w:r>
      <w:r w:rsidRPr="00F91A8D">
        <w:rPr>
          <w:lang w:val="hr-BA"/>
        </w:rPr>
        <w:t xml:space="preserve">će blagovremeno objavljen na službenoj web stranici </w:t>
      </w:r>
      <w:r w:rsidR="002809BE" w:rsidRPr="00F91A8D">
        <w:rPr>
          <w:lang w:val="hr-BA"/>
        </w:rPr>
        <w:t>Općine Travnik</w:t>
      </w:r>
      <w:r w:rsidRPr="00F91A8D">
        <w:rPr>
          <w:lang w:val="hr-BA"/>
        </w:rPr>
        <w:t>.</w:t>
      </w:r>
    </w:p>
    <w:p w14:paraId="755771DE" w14:textId="77777777" w:rsidR="00DD5C89" w:rsidRPr="00F91A8D" w:rsidRDefault="00DD5C89" w:rsidP="00FF2991">
      <w:pPr>
        <w:pStyle w:val="Header"/>
        <w:tabs>
          <w:tab w:val="left" w:pos="270"/>
          <w:tab w:val="center" w:pos="6480"/>
          <w:tab w:val="center" w:pos="8640"/>
        </w:tabs>
        <w:ind w:right="254"/>
        <w:jc w:val="both"/>
        <w:rPr>
          <w:lang w:val="hr-BA"/>
        </w:rPr>
      </w:pPr>
    </w:p>
    <w:p w14:paraId="3B3B06A8" w14:textId="57B1543C" w:rsidR="653496C4" w:rsidRPr="00F91A8D" w:rsidRDefault="653496C4" w:rsidP="00FF2991">
      <w:pPr>
        <w:pStyle w:val="Header"/>
        <w:numPr>
          <w:ilvl w:val="0"/>
          <w:numId w:val="23"/>
        </w:numPr>
        <w:tabs>
          <w:tab w:val="left" w:pos="270"/>
          <w:tab w:val="center" w:pos="6480"/>
          <w:tab w:val="center" w:pos="8640"/>
        </w:tabs>
        <w:ind w:left="270" w:right="254" w:hanging="270"/>
        <w:jc w:val="both"/>
        <w:rPr>
          <w:lang w:val="hr-BA"/>
        </w:rPr>
      </w:pPr>
      <w:r w:rsidRPr="00F91A8D">
        <w:rPr>
          <w:lang w:val="hr-BA"/>
        </w:rPr>
        <w:t>U cilju osiguravanja transparentnosti, zapisnici sa održanih mentorskih sastanaka bi</w:t>
      </w:r>
      <w:r w:rsidR="00BB7404" w:rsidRPr="00F91A8D">
        <w:rPr>
          <w:lang w:val="hr-BA"/>
        </w:rPr>
        <w:t>t</w:t>
      </w:r>
      <w:r w:rsidR="00F91A8D" w:rsidRPr="00F91A8D">
        <w:rPr>
          <w:lang w:val="hr-BA"/>
        </w:rPr>
        <w:t xml:space="preserve"> </w:t>
      </w:r>
      <w:r w:rsidRPr="00F91A8D">
        <w:rPr>
          <w:lang w:val="hr-BA"/>
        </w:rPr>
        <w:t xml:space="preserve">će javno objavljeni na web stranici </w:t>
      </w:r>
      <w:r w:rsidR="00E45346" w:rsidRPr="00F91A8D">
        <w:rPr>
          <w:lang w:val="hr-BA"/>
        </w:rPr>
        <w:t>Općine Travnik</w:t>
      </w:r>
      <w:r w:rsidRPr="00F91A8D">
        <w:rPr>
          <w:lang w:val="hr-BA"/>
        </w:rPr>
        <w:t>, čime će se omogućiti pristup svim relevantnim informacijama i za OCD koje nisu bile u mogućnosti prisustvovati sastancima.</w:t>
      </w:r>
    </w:p>
    <w:p w14:paraId="0DF5A0B7" w14:textId="77777777" w:rsidR="00DD5C89" w:rsidRPr="00F91A8D" w:rsidRDefault="00DD5C89" w:rsidP="00FF2991">
      <w:pPr>
        <w:pStyle w:val="Header"/>
        <w:tabs>
          <w:tab w:val="left" w:pos="270"/>
          <w:tab w:val="center" w:pos="6480"/>
          <w:tab w:val="center" w:pos="8640"/>
        </w:tabs>
        <w:ind w:right="254"/>
        <w:jc w:val="both"/>
        <w:rPr>
          <w:lang w:val="hr-BA"/>
        </w:rPr>
      </w:pPr>
    </w:p>
    <w:p w14:paraId="425ABB18" w14:textId="095B77C0" w:rsidR="007136BE" w:rsidRPr="00F91A8D" w:rsidRDefault="007136BE" w:rsidP="00FF2991">
      <w:pPr>
        <w:pStyle w:val="Header"/>
        <w:numPr>
          <w:ilvl w:val="0"/>
          <w:numId w:val="23"/>
        </w:numPr>
        <w:tabs>
          <w:tab w:val="left" w:pos="360"/>
          <w:tab w:val="center" w:pos="6480"/>
          <w:tab w:val="center" w:pos="8640"/>
        </w:tabs>
        <w:ind w:left="270" w:right="254" w:hanging="270"/>
        <w:jc w:val="both"/>
        <w:rPr>
          <w:lang w:val="hr-BA"/>
        </w:rPr>
      </w:pPr>
      <w:r w:rsidRPr="00F91A8D">
        <w:rPr>
          <w:lang w:val="hr-BA"/>
        </w:rPr>
        <w:t xml:space="preserve">Pitanja u vezi sa javnim pozivom </w:t>
      </w:r>
      <w:r w:rsidR="657E305D" w:rsidRPr="00F91A8D">
        <w:rPr>
          <w:lang w:val="hr-BA"/>
        </w:rPr>
        <w:t>podnosioci prijava</w:t>
      </w:r>
      <w:r w:rsidRPr="00F91A8D">
        <w:rPr>
          <w:lang w:val="hr-BA"/>
        </w:rPr>
        <w:t xml:space="preserve"> mogu postaviti putem e-mail adrese </w:t>
      </w:r>
      <w:hyperlink r:id="rId18">
        <w:r w:rsidRPr="00F91A8D">
          <w:rPr>
            <w:rStyle w:val="Hyperlink"/>
            <w:lang w:val="hr-BA"/>
          </w:rPr>
          <w:t>registry.ba@undp.org</w:t>
        </w:r>
      </w:hyperlink>
      <w:r w:rsidRPr="00F91A8D">
        <w:rPr>
          <w:b/>
          <w:bCs/>
          <w:lang w:val="hr-BA"/>
        </w:rPr>
        <w:t xml:space="preserve"> </w:t>
      </w:r>
      <w:r w:rsidRPr="00F91A8D">
        <w:rPr>
          <w:lang w:val="hr-BA"/>
        </w:rPr>
        <w:t>sa naznakom za ReLOaD</w:t>
      </w:r>
      <w:r w:rsidR="6DD6C239" w:rsidRPr="00F91A8D">
        <w:rPr>
          <w:lang w:val="hr-BA"/>
        </w:rPr>
        <w:t>3</w:t>
      </w:r>
      <w:r w:rsidRPr="00F91A8D">
        <w:rPr>
          <w:lang w:val="hr-BA"/>
        </w:rPr>
        <w:t xml:space="preserve"> pr</w:t>
      </w:r>
      <w:r w:rsidR="00577DD0" w:rsidRPr="00F91A8D">
        <w:rPr>
          <w:lang w:val="hr-BA"/>
        </w:rPr>
        <w:t>ogram</w:t>
      </w:r>
      <w:r w:rsidRPr="00F91A8D">
        <w:rPr>
          <w:lang w:val="hr-BA"/>
        </w:rPr>
        <w:t xml:space="preserve">. Pitanja se mogu postavljati do </w:t>
      </w:r>
      <w:r w:rsidR="00E45346" w:rsidRPr="00F91A8D">
        <w:rPr>
          <w:b/>
          <w:bCs/>
          <w:lang w:val="hr-BA"/>
        </w:rPr>
        <w:t>30</w:t>
      </w:r>
      <w:r w:rsidRPr="00F91A8D">
        <w:rPr>
          <w:b/>
          <w:bCs/>
          <w:lang w:val="hr-BA"/>
        </w:rPr>
        <w:t>.</w:t>
      </w:r>
      <w:r w:rsidR="00350195" w:rsidRPr="00F91A8D">
        <w:rPr>
          <w:b/>
          <w:bCs/>
          <w:lang w:val="hr-BA"/>
        </w:rPr>
        <w:t xml:space="preserve"> </w:t>
      </w:r>
      <w:r w:rsidR="00E45346" w:rsidRPr="00F91A8D">
        <w:rPr>
          <w:b/>
          <w:bCs/>
          <w:lang w:val="hr-BA"/>
        </w:rPr>
        <w:t>januara</w:t>
      </w:r>
      <w:r w:rsidR="002D74C3" w:rsidRPr="00F91A8D">
        <w:rPr>
          <w:b/>
          <w:bCs/>
          <w:lang w:val="hr-BA"/>
        </w:rPr>
        <w:t>,</w:t>
      </w:r>
      <w:r w:rsidRPr="00F91A8D">
        <w:rPr>
          <w:b/>
          <w:bCs/>
          <w:lang w:val="hr-BA"/>
        </w:rPr>
        <w:t xml:space="preserve"> </w:t>
      </w:r>
      <w:r w:rsidRPr="00F91A8D">
        <w:rPr>
          <w:b/>
          <w:bCs/>
          <w:lang w:val="hr-BA"/>
        </w:rPr>
        <w:lastRenderedPageBreak/>
        <w:t>202</w:t>
      </w:r>
      <w:r w:rsidR="00E45346" w:rsidRPr="00F91A8D">
        <w:rPr>
          <w:b/>
          <w:bCs/>
          <w:lang w:val="hr-BA"/>
        </w:rPr>
        <w:t>6</w:t>
      </w:r>
      <w:r w:rsidRPr="00F91A8D">
        <w:rPr>
          <w:b/>
          <w:bCs/>
          <w:lang w:val="hr-BA"/>
        </w:rPr>
        <w:t>. godine</w:t>
      </w:r>
      <w:r w:rsidRPr="00F91A8D">
        <w:rPr>
          <w:lang w:val="hr-BA"/>
        </w:rPr>
        <w:t>. Odgovori na upite će biti dostavljeni u pisanoj formi unutar tri radna dana od primanja upita.</w:t>
      </w:r>
    </w:p>
    <w:p w14:paraId="6D02A567" w14:textId="77777777" w:rsidR="00566CC2" w:rsidRPr="00F91A8D" w:rsidRDefault="00566CC2" w:rsidP="00566CC2">
      <w:pPr>
        <w:pStyle w:val="ListParagraph"/>
        <w:rPr>
          <w:lang w:val="hr-BA"/>
        </w:rPr>
      </w:pPr>
    </w:p>
    <w:p w14:paraId="1E7066B1" w14:textId="77777777" w:rsidR="00566CC2" w:rsidRPr="00F91A8D" w:rsidRDefault="00566CC2" w:rsidP="00FF2991">
      <w:pPr>
        <w:pStyle w:val="Header"/>
        <w:tabs>
          <w:tab w:val="left" w:pos="270"/>
          <w:tab w:val="center" w:pos="6480"/>
          <w:tab w:val="center" w:pos="8640"/>
        </w:tabs>
        <w:ind w:right="254"/>
        <w:jc w:val="both"/>
        <w:rPr>
          <w:lang w:val="hr-BA"/>
        </w:rPr>
      </w:pPr>
    </w:p>
    <w:p w14:paraId="195CA0AD" w14:textId="1DA001C3" w:rsidR="007136BE" w:rsidRPr="00F91A8D" w:rsidRDefault="007136BE" w:rsidP="00FF2991">
      <w:pPr>
        <w:pStyle w:val="Header"/>
        <w:tabs>
          <w:tab w:val="left" w:pos="270"/>
          <w:tab w:val="center" w:pos="6480"/>
          <w:tab w:val="center" w:pos="8640"/>
        </w:tabs>
        <w:ind w:right="254"/>
        <w:jc w:val="both"/>
        <w:rPr>
          <w:b/>
          <w:u w:val="single"/>
          <w:lang w:val="hr-BA"/>
        </w:rPr>
      </w:pPr>
      <w:r w:rsidRPr="00F91A8D">
        <w:rPr>
          <w:b/>
          <w:u w:val="single"/>
          <w:lang w:val="hr-BA"/>
        </w:rPr>
        <w:t xml:space="preserve">PREDAJA </w:t>
      </w:r>
      <w:r w:rsidR="00905474" w:rsidRPr="00F91A8D">
        <w:rPr>
          <w:b/>
          <w:u w:val="single"/>
          <w:lang w:val="hr-BA"/>
        </w:rPr>
        <w:t>PRIJAVA</w:t>
      </w:r>
      <w:r w:rsidRPr="00F91A8D">
        <w:rPr>
          <w:b/>
          <w:u w:val="single"/>
          <w:lang w:val="hr-BA"/>
        </w:rPr>
        <w:t>:</w:t>
      </w:r>
    </w:p>
    <w:p w14:paraId="627E5D19" w14:textId="77777777" w:rsidR="00672D5F" w:rsidRPr="00F91A8D" w:rsidRDefault="00672D5F" w:rsidP="00FF2991">
      <w:pPr>
        <w:pStyle w:val="Header"/>
        <w:tabs>
          <w:tab w:val="left" w:pos="270"/>
          <w:tab w:val="center" w:pos="6480"/>
          <w:tab w:val="center" w:pos="8640"/>
        </w:tabs>
        <w:ind w:right="254"/>
        <w:jc w:val="both"/>
        <w:rPr>
          <w:b/>
          <w:u w:val="single"/>
          <w:lang w:val="hr-BA"/>
        </w:rPr>
      </w:pPr>
    </w:p>
    <w:p w14:paraId="16A08DDF" w14:textId="1F0FF722" w:rsidR="004B5DB6" w:rsidRPr="00F91A8D" w:rsidRDefault="004B5DB6" w:rsidP="00FF2991">
      <w:pPr>
        <w:pStyle w:val="Header"/>
        <w:tabs>
          <w:tab w:val="left" w:pos="270"/>
          <w:tab w:val="center" w:pos="6480"/>
          <w:tab w:val="center" w:pos="8640"/>
        </w:tabs>
        <w:ind w:right="254"/>
        <w:jc w:val="both"/>
        <w:rPr>
          <w:snapToGrid w:val="0"/>
          <w:lang w:val="hr-BA"/>
        </w:rPr>
      </w:pPr>
      <w:r w:rsidRPr="00F91A8D">
        <w:rPr>
          <w:snapToGrid w:val="0"/>
          <w:lang w:val="hr-BA"/>
        </w:rPr>
        <w:t xml:space="preserve">Dokumentacija za prijavu na Javni poziv može se preuzeti od </w:t>
      </w:r>
      <w:r w:rsidR="00D40AAE" w:rsidRPr="00F91A8D">
        <w:rPr>
          <w:snapToGrid w:val="0"/>
          <w:lang w:val="hr-BA"/>
        </w:rPr>
        <w:t>6</w:t>
      </w:r>
      <w:r w:rsidRPr="00F91A8D">
        <w:rPr>
          <w:snapToGrid w:val="0"/>
          <w:lang w:val="hr-BA"/>
        </w:rPr>
        <w:t xml:space="preserve">. </w:t>
      </w:r>
      <w:r w:rsidR="00D40AAE" w:rsidRPr="00F91A8D">
        <w:rPr>
          <w:snapToGrid w:val="0"/>
          <w:lang w:val="hr-BA"/>
        </w:rPr>
        <w:t>januara</w:t>
      </w:r>
      <w:r w:rsidRPr="00F91A8D">
        <w:rPr>
          <w:snapToGrid w:val="0"/>
          <w:lang w:val="hr-BA"/>
        </w:rPr>
        <w:t xml:space="preserve"> do </w:t>
      </w:r>
      <w:r w:rsidR="00D40AAE" w:rsidRPr="00F91A8D">
        <w:rPr>
          <w:snapToGrid w:val="0"/>
          <w:lang w:val="hr-BA"/>
        </w:rPr>
        <w:t>3</w:t>
      </w:r>
      <w:r w:rsidRPr="00F91A8D">
        <w:rPr>
          <w:snapToGrid w:val="0"/>
          <w:lang w:val="hr-BA"/>
        </w:rPr>
        <w:t xml:space="preserve">. </w:t>
      </w:r>
      <w:r w:rsidR="00D40AAE" w:rsidRPr="00F91A8D">
        <w:rPr>
          <w:snapToGrid w:val="0"/>
          <w:lang w:val="hr-BA"/>
        </w:rPr>
        <w:t>februara</w:t>
      </w:r>
      <w:r w:rsidR="002D74C3" w:rsidRPr="00F91A8D">
        <w:rPr>
          <w:snapToGrid w:val="0"/>
          <w:lang w:val="hr-BA"/>
        </w:rPr>
        <w:t>,</w:t>
      </w:r>
      <w:r w:rsidRPr="00F91A8D">
        <w:rPr>
          <w:snapToGrid w:val="0"/>
          <w:lang w:val="hr-BA"/>
        </w:rPr>
        <w:t xml:space="preserve"> 202</w:t>
      </w:r>
      <w:r w:rsidR="00D40AAE" w:rsidRPr="00F91A8D">
        <w:rPr>
          <w:snapToGrid w:val="0"/>
          <w:lang w:val="hr-BA"/>
        </w:rPr>
        <w:t>6</w:t>
      </w:r>
      <w:r w:rsidRPr="00F91A8D">
        <w:rPr>
          <w:snapToGrid w:val="0"/>
          <w:lang w:val="hr-BA"/>
        </w:rPr>
        <w:t xml:space="preserve">. godine, sa zvaničnih web stranica </w:t>
      </w:r>
      <w:r w:rsidR="00D40AAE" w:rsidRPr="00F91A8D">
        <w:rPr>
          <w:snapToGrid w:val="0"/>
          <w:lang w:val="hr-BA"/>
        </w:rPr>
        <w:t>Općine Travnik</w:t>
      </w:r>
      <w:r w:rsidR="001861E7" w:rsidRPr="00F91A8D">
        <w:rPr>
          <w:snapToGrid w:val="0"/>
          <w:lang w:val="hr-BA"/>
        </w:rPr>
        <w:t xml:space="preserve"> </w:t>
      </w:r>
      <w:r w:rsidR="008C0D68" w:rsidRPr="00F91A8D">
        <w:rPr>
          <w:lang w:val="hr-BA"/>
        </w:rPr>
        <w:t>(</w:t>
      </w:r>
      <w:hyperlink r:id="rId19" w:history="1">
        <w:r w:rsidR="00D40AAE" w:rsidRPr="00F91A8D">
          <w:rPr>
            <w:rStyle w:val="Hyperlink"/>
            <w:lang w:val="hr-BA"/>
          </w:rPr>
          <w:t>https://www.opcinatravnik.com.ba/</w:t>
        </w:r>
      </w:hyperlink>
      <w:r w:rsidR="00DE7306" w:rsidRPr="00F91A8D">
        <w:rPr>
          <w:snapToGrid w:val="0"/>
          <w:lang w:val="hr-BA"/>
        </w:rPr>
        <w:t>)</w:t>
      </w:r>
      <w:r w:rsidR="001861E7" w:rsidRPr="00F91A8D">
        <w:rPr>
          <w:snapToGrid w:val="0"/>
          <w:lang w:val="hr-BA"/>
        </w:rPr>
        <w:t xml:space="preserve"> i </w:t>
      </w:r>
      <w:r w:rsidRPr="00F91A8D">
        <w:rPr>
          <w:snapToGrid w:val="0"/>
          <w:lang w:val="hr-BA"/>
        </w:rPr>
        <w:t>UNDP</w:t>
      </w:r>
      <w:r w:rsidR="00566CC2" w:rsidRPr="00F91A8D">
        <w:rPr>
          <w:snapToGrid w:val="0"/>
          <w:lang w:val="hr-BA"/>
        </w:rPr>
        <w:t>-a</w:t>
      </w:r>
      <w:r w:rsidRPr="00F91A8D">
        <w:rPr>
          <w:snapToGrid w:val="0"/>
          <w:lang w:val="hr-BA"/>
        </w:rPr>
        <w:t xml:space="preserve"> BiH (</w:t>
      </w:r>
      <w:hyperlink r:id="rId20" w:history="1">
        <w:r w:rsidRPr="00F91A8D">
          <w:rPr>
            <w:rStyle w:val="Hyperlink"/>
            <w:snapToGrid w:val="0"/>
            <w:lang w:val="hr-BA"/>
          </w:rPr>
          <w:t>www.undp.org/bs/bosnia-herzegovina</w:t>
        </w:r>
      </w:hyperlink>
      <w:r w:rsidRPr="00F91A8D">
        <w:rPr>
          <w:snapToGrid w:val="0"/>
          <w:lang w:val="hr-BA"/>
        </w:rPr>
        <w:t>)</w:t>
      </w:r>
      <w:r w:rsidR="001861E7" w:rsidRPr="00F91A8D">
        <w:rPr>
          <w:snapToGrid w:val="0"/>
          <w:lang w:val="hr-BA"/>
        </w:rPr>
        <w:t>.</w:t>
      </w:r>
    </w:p>
    <w:p w14:paraId="16289EAE" w14:textId="77777777" w:rsidR="00AA1EB1" w:rsidRPr="00F91A8D" w:rsidRDefault="00AA1EB1" w:rsidP="00FF2991">
      <w:pPr>
        <w:pStyle w:val="Header"/>
        <w:tabs>
          <w:tab w:val="left" w:pos="270"/>
          <w:tab w:val="center" w:pos="6480"/>
          <w:tab w:val="center" w:pos="8640"/>
        </w:tabs>
        <w:ind w:right="254"/>
        <w:jc w:val="both"/>
        <w:rPr>
          <w:snapToGrid w:val="0"/>
          <w:lang w:val="hr-BA"/>
        </w:rPr>
      </w:pPr>
    </w:p>
    <w:p w14:paraId="69FF852D" w14:textId="77777777" w:rsidR="00BB603C" w:rsidRPr="00F91A8D" w:rsidRDefault="004B5DB6" w:rsidP="00FF2991">
      <w:pPr>
        <w:pStyle w:val="Header"/>
        <w:tabs>
          <w:tab w:val="left" w:pos="270"/>
          <w:tab w:val="center" w:pos="6480"/>
          <w:tab w:val="center" w:pos="8640"/>
        </w:tabs>
        <w:ind w:right="254"/>
        <w:jc w:val="both"/>
        <w:rPr>
          <w:snapToGrid w:val="0"/>
          <w:lang w:val="hr-BA"/>
        </w:rPr>
      </w:pPr>
      <w:r w:rsidRPr="00F91A8D">
        <w:rPr>
          <w:snapToGrid w:val="0"/>
          <w:lang w:val="hr-BA"/>
        </w:rPr>
        <w:t>Prijava na Javni poziv mora sadržavati</w:t>
      </w:r>
      <w:r w:rsidR="00BB603C" w:rsidRPr="00F91A8D">
        <w:rPr>
          <w:snapToGrid w:val="0"/>
          <w:lang w:val="hr-BA"/>
        </w:rPr>
        <w:t>:</w:t>
      </w:r>
    </w:p>
    <w:p w14:paraId="06F1DD3D" w14:textId="17B49763" w:rsidR="00C0482F" w:rsidRPr="00F91A8D" w:rsidRDefault="004B5DB6" w:rsidP="00FF2991">
      <w:pPr>
        <w:pStyle w:val="Header"/>
        <w:numPr>
          <w:ilvl w:val="0"/>
          <w:numId w:val="23"/>
        </w:numPr>
        <w:tabs>
          <w:tab w:val="left" w:pos="270"/>
          <w:tab w:val="center" w:pos="6480"/>
          <w:tab w:val="center" w:pos="8640"/>
        </w:tabs>
        <w:ind w:left="270" w:right="254" w:hanging="270"/>
        <w:jc w:val="both"/>
        <w:rPr>
          <w:snapToGrid w:val="0"/>
          <w:lang w:val="hr-BA"/>
        </w:rPr>
      </w:pPr>
      <w:r w:rsidRPr="00F91A8D">
        <w:rPr>
          <w:b/>
          <w:snapToGrid w:val="0"/>
          <w:lang w:val="hr-BA"/>
        </w:rPr>
        <w:t xml:space="preserve">jedan </w:t>
      </w:r>
      <w:r w:rsidRPr="00F91A8D">
        <w:rPr>
          <w:b/>
          <w:bCs/>
          <w:snapToGrid w:val="0"/>
          <w:lang w:val="hr-BA"/>
        </w:rPr>
        <w:t>elektronski primjerak (USB) sa obaveznom dokumentacijom</w:t>
      </w:r>
      <w:r w:rsidR="00C0482F" w:rsidRPr="00F91A8D">
        <w:rPr>
          <w:b/>
          <w:bCs/>
          <w:snapToGrid w:val="0"/>
          <w:lang w:val="hr-BA"/>
        </w:rPr>
        <w:t xml:space="preserve">: </w:t>
      </w:r>
    </w:p>
    <w:p w14:paraId="2815628C" w14:textId="0DA5D991" w:rsidR="00C0482F" w:rsidRPr="00F91A8D" w:rsidRDefault="00C0482F" w:rsidP="00C0482F">
      <w:pPr>
        <w:pStyle w:val="Header"/>
        <w:tabs>
          <w:tab w:val="left" w:pos="270"/>
          <w:tab w:val="center" w:pos="6480"/>
          <w:tab w:val="center" w:pos="8640"/>
        </w:tabs>
        <w:ind w:left="270" w:right="254"/>
        <w:jc w:val="both"/>
        <w:rPr>
          <w:b/>
          <w:bCs/>
          <w:snapToGrid w:val="0"/>
          <w:lang w:val="hr-BA"/>
        </w:rPr>
      </w:pPr>
      <w:r w:rsidRPr="00F91A8D">
        <w:rPr>
          <w:b/>
          <w:bCs/>
          <w:snapToGrid w:val="0"/>
          <w:lang w:val="hr-BA"/>
        </w:rPr>
        <w:t>za LOT 1: projektni prijedlog</w:t>
      </w:r>
      <w:r w:rsidR="00CB1B75" w:rsidRPr="00F91A8D">
        <w:rPr>
          <w:b/>
          <w:bCs/>
          <w:snapToGrid w:val="0"/>
          <w:lang w:val="hr-BA"/>
        </w:rPr>
        <w:t>, budžet i plan aktivnosti</w:t>
      </w:r>
      <w:r w:rsidR="00160330" w:rsidRPr="00F91A8D">
        <w:rPr>
          <w:b/>
          <w:bCs/>
          <w:snapToGrid w:val="0"/>
          <w:lang w:val="hr-BA"/>
        </w:rPr>
        <w:t xml:space="preserve"> i promocije</w:t>
      </w:r>
      <w:r w:rsidR="00CB1B75" w:rsidRPr="00F91A8D">
        <w:rPr>
          <w:b/>
          <w:bCs/>
          <w:snapToGrid w:val="0"/>
          <w:lang w:val="hr-BA"/>
        </w:rPr>
        <w:t xml:space="preserve">; </w:t>
      </w:r>
    </w:p>
    <w:p w14:paraId="7A1786ED" w14:textId="4C37BCA6" w:rsidR="00CB1B75" w:rsidRPr="00F91A8D" w:rsidRDefault="00CB1B75" w:rsidP="00C0482F">
      <w:pPr>
        <w:pStyle w:val="Header"/>
        <w:tabs>
          <w:tab w:val="left" w:pos="270"/>
          <w:tab w:val="center" w:pos="6480"/>
          <w:tab w:val="center" w:pos="8640"/>
        </w:tabs>
        <w:ind w:left="270" w:right="254"/>
        <w:jc w:val="both"/>
        <w:rPr>
          <w:snapToGrid w:val="0"/>
          <w:lang w:val="hr-BA"/>
        </w:rPr>
      </w:pPr>
      <w:r w:rsidRPr="00F91A8D">
        <w:rPr>
          <w:b/>
          <w:bCs/>
          <w:snapToGrid w:val="0"/>
          <w:lang w:val="hr-BA"/>
        </w:rPr>
        <w:t>za LOT 2</w:t>
      </w:r>
      <w:r w:rsidR="00160330" w:rsidRPr="00F91A8D">
        <w:rPr>
          <w:b/>
          <w:bCs/>
          <w:snapToGrid w:val="0"/>
          <w:lang w:val="hr-BA"/>
        </w:rPr>
        <w:t xml:space="preserve"> i LOT 3</w:t>
      </w:r>
      <w:r w:rsidRPr="00F91A8D">
        <w:rPr>
          <w:b/>
          <w:bCs/>
          <w:snapToGrid w:val="0"/>
          <w:lang w:val="hr-BA"/>
        </w:rPr>
        <w:t>: projektni prijedlog, budžet, matrica logičkog okvira i plan aktivnosti i promocije</w:t>
      </w:r>
      <w:r w:rsidR="00160330" w:rsidRPr="00F91A8D">
        <w:rPr>
          <w:b/>
          <w:bCs/>
          <w:snapToGrid w:val="0"/>
          <w:lang w:val="hr-BA"/>
        </w:rPr>
        <w:t>;</w:t>
      </w:r>
    </w:p>
    <w:p w14:paraId="286F69B2" w14:textId="1E4ABDF1" w:rsidR="004B5DB6" w:rsidRPr="00F91A8D" w:rsidRDefault="004B5DB6" w:rsidP="00FF2991">
      <w:pPr>
        <w:pStyle w:val="Header"/>
        <w:numPr>
          <w:ilvl w:val="0"/>
          <w:numId w:val="23"/>
        </w:numPr>
        <w:tabs>
          <w:tab w:val="left" w:pos="270"/>
          <w:tab w:val="center" w:pos="6480"/>
          <w:tab w:val="center" w:pos="8640"/>
        </w:tabs>
        <w:ind w:left="270" w:right="254" w:hanging="270"/>
        <w:jc w:val="both"/>
        <w:rPr>
          <w:snapToGrid w:val="0"/>
          <w:lang w:val="hr-BA"/>
        </w:rPr>
      </w:pPr>
      <w:r w:rsidRPr="00F91A8D">
        <w:rPr>
          <w:b/>
          <w:snapToGrid w:val="0"/>
          <w:lang w:val="hr-BA"/>
        </w:rPr>
        <w:t xml:space="preserve">ovjerenu kopiju </w:t>
      </w:r>
      <w:r w:rsidRPr="00F91A8D">
        <w:rPr>
          <w:b/>
          <w:bCs/>
          <w:snapToGrid w:val="0"/>
          <w:lang w:val="hr-BA"/>
        </w:rPr>
        <w:t>Izvoda iz registra</w:t>
      </w:r>
      <w:r w:rsidRPr="00F91A8D">
        <w:rPr>
          <w:snapToGrid w:val="0"/>
          <w:lang w:val="hr-BA"/>
        </w:rPr>
        <w:t xml:space="preserve">. </w:t>
      </w:r>
    </w:p>
    <w:p w14:paraId="5536A8A8" w14:textId="77777777" w:rsidR="004B5DB6" w:rsidRPr="00F91A8D" w:rsidRDefault="004B5DB6" w:rsidP="00FF2991">
      <w:pPr>
        <w:pStyle w:val="Header"/>
        <w:tabs>
          <w:tab w:val="left" w:pos="270"/>
          <w:tab w:val="center" w:pos="6480"/>
          <w:tab w:val="center" w:pos="8640"/>
        </w:tabs>
        <w:ind w:right="254"/>
        <w:jc w:val="both"/>
        <w:rPr>
          <w:snapToGrid w:val="0"/>
          <w:lang w:val="hr-BA"/>
        </w:rPr>
      </w:pPr>
    </w:p>
    <w:p w14:paraId="61C06A8B" w14:textId="4DD8A822" w:rsidR="007136BE" w:rsidRPr="00F91A8D" w:rsidRDefault="008B5378" w:rsidP="00FF2991">
      <w:pPr>
        <w:pStyle w:val="Header"/>
        <w:tabs>
          <w:tab w:val="left" w:pos="270"/>
          <w:tab w:val="center" w:pos="6480"/>
          <w:tab w:val="center" w:pos="8640"/>
        </w:tabs>
        <w:ind w:right="254"/>
        <w:jc w:val="both"/>
        <w:rPr>
          <w:snapToGrid w:val="0"/>
          <w:lang w:val="hr-BA"/>
        </w:rPr>
      </w:pPr>
      <w:r w:rsidRPr="00F91A8D">
        <w:rPr>
          <w:snapToGrid w:val="0"/>
          <w:lang w:val="hr-BA"/>
        </w:rPr>
        <w:t xml:space="preserve">Prijava se dostavlja u jednoj zatvorenoj koverti s naznakom </w:t>
      </w:r>
      <w:r w:rsidRPr="00F91A8D">
        <w:rPr>
          <w:b/>
          <w:bCs/>
          <w:snapToGrid w:val="0"/>
          <w:lang w:val="hr-BA"/>
        </w:rPr>
        <w:t>za ReLOaD3 program,</w:t>
      </w:r>
      <w:r w:rsidRPr="00F91A8D">
        <w:rPr>
          <w:snapToGrid w:val="0"/>
          <w:lang w:val="hr-BA"/>
        </w:rPr>
        <w:t xml:space="preserve"> </w:t>
      </w:r>
      <w:r w:rsidRPr="00F91A8D">
        <w:rPr>
          <w:b/>
          <w:bCs/>
          <w:snapToGrid w:val="0"/>
          <w:lang w:val="hr-BA"/>
        </w:rPr>
        <w:t>lično na protokol Općine Travnik (Šalter br. 2),</w:t>
      </w:r>
      <w:r w:rsidRPr="00F91A8D">
        <w:rPr>
          <w:snapToGrid w:val="0"/>
          <w:lang w:val="hr-BA"/>
        </w:rPr>
        <w:t xml:space="preserve"> od ponedjeljka do petka, u periodu od 08:00 do 15:00 sati,</w:t>
      </w:r>
      <w:r w:rsidRPr="00F91A8D">
        <w:rPr>
          <w:b/>
          <w:bCs/>
          <w:snapToGrid w:val="0"/>
          <w:lang w:val="hr-BA"/>
        </w:rPr>
        <w:t xml:space="preserve"> ili preporučenom poštom</w:t>
      </w:r>
      <w:r w:rsidRPr="00F91A8D">
        <w:rPr>
          <w:snapToGrid w:val="0"/>
          <w:lang w:val="hr-BA"/>
        </w:rPr>
        <w:t xml:space="preserve"> na adresu:</w:t>
      </w:r>
    </w:p>
    <w:p w14:paraId="072D4CFE" w14:textId="77777777" w:rsidR="001A55DD" w:rsidRPr="00F91A8D" w:rsidRDefault="001A55DD" w:rsidP="00FF2991">
      <w:pPr>
        <w:pStyle w:val="Header"/>
        <w:tabs>
          <w:tab w:val="left" w:pos="270"/>
          <w:tab w:val="center" w:pos="6480"/>
          <w:tab w:val="center" w:pos="8640"/>
        </w:tabs>
        <w:ind w:right="254"/>
        <w:jc w:val="both"/>
        <w:rPr>
          <w:bCs/>
          <w:lang w:val="hr-BA"/>
        </w:rPr>
      </w:pPr>
    </w:p>
    <w:p w14:paraId="7E7BF383" w14:textId="10D86E83" w:rsidR="0019231F" w:rsidRPr="00F91A8D" w:rsidRDefault="00122FB4" w:rsidP="0019231F">
      <w:pPr>
        <w:tabs>
          <w:tab w:val="left" w:pos="270"/>
          <w:tab w:val="center" w:pos="8640"/>
        </w:tabs>
        <w:ind w:right="254"/>
        <w:jc w:val="center"/>
        <w:rPr>
          <w:lang w:val="hr-BA"/>
        </w:rPr>
      </w:pPr>
      <w:r w:rsidRPr="00F91A8D">
        <w:rPr>
          <w:lang w:val="hr-BA"/>
        </w:rPr>
        <w:t>Općina Travnik</w:t>
      </w:r>
    </w:p>
    <w:p w14:paraId="7439EF3C" w14:textId="0A2E03F5" w:rsidR="0019231F" w:rsidRPr="00F91A8D" w:rsidRDefault="00447902" w:rsidP="0019231F">
      <w:pPr>
        <w:tabs>
          <w:tab w:val="left" w:pos="270"/>
          <w:tab w:val="center" w:pos="8640"/>
        </w:tabs>
        <w:ind w:right="254"/>
        <w:jc w:val="center"/>
        <w:rPr>
          <w:lang w:val="hr-BA"/>
        </w:rPr>
      </w:pPr>
      <w:r w:rsidRPr="00F91A8D">
        <w:rPr>
          <w:lang w:val="hr-BA"/>
        </w:rPr>
        <w:t>Služba za razvoj, privredu i vanprivredu</w:t>
      </w:r>
      <w:r w:rsidR="0019231F" w:rsidRPr="00F91A8D">
        <w:rPr>
          <w:lang w:val="hr-BA"/>
        </w:rPr>
        <w:t xml:space="preserve"> </w:t>
      </w:r>
    </w:p>
    <w:p w14:paraId="6D9BBA5E" w14:textId="1F0FDE79" w:rsidR="0019231F" w:rsidRPr="00F91A8D" w:rsidRDefault="00122FB4" w:rsidP="0019231F">
      <w:pPr>
        <w:tabs>
          <w:tab w:val="left" w:pos="270"/>
          <w:tab w:val="center" w:pos="8640"/>
        </w:tabs>
        <w:ind w:right="254"/>
        <w:jc w:val="center"/>
        <w:rPr>
          <w:lang w:val="hr-BA"/>
        </w:rPr>
      </w:pPr>
      <w:r w:rsidRPr="00F91A8D">
        <w:rPr>
          <w:lang w:val="hr-BA"/>
        </w:rPr>
        <w:t>Konatur bb</w:t>
      </w:r>
    </w:p>
    <w:p w14:paraId="75178D5A" w14:textId="1706F752" w:rsidR="001604E2" w:rsidRPr="00F91A8D" w:rsidRDefault="0019231F" w:rsidP="0019231F">
      <w:pPr>
        <w:tabs>
          <w:tab w:val="left" w:pos="270"/>
          <w:tab w:val="center" w:pos="8640"/>
        </w:tabs>
        <w:ind w:right="254"/>
        <w:jc w:val="center"/>
        <w:rPr>
          <w:lang w:val="hr-BA"/>
        </w:rPr>
      </w:pPr>
      <w:r w:rsidRPr="00F91A8D">
        <w:rPr>
          <w:lang w:val="hr-BA"/>
        </w:rPr>
        <w:t>7</w:t>
      </w:r>
      <w:r w:rsidR="00823618" w:rsidRPr="00F91A8D">
        <w:rPr>
          <w:lang w:val="hr-BA"/>
        </w:rPr>
        <w:t>2270</w:t>
      </w:r>
      <w:r w:rsidRPr="00F91A8D">
        <w:rPr>
          <w:lang w:val="hr-BA"/>
        </w:rPr>
        <w:t xml:space="preserve"> </w:t>
      </w:r>
      <w:r w:rsidR="00CF3D48" w:rsidRPr="00F91A8D">
        <w:rPr>
          <w:lang w:val="hr-BA"/>
        </w:rPr>
        <w:t>Travnik</w:t>
      </w:r>
      <w:r w:rsidRPr="00F91A8D">
        <w:rPr>
          <w:lang w:val="hr-BA"/>
        </w:rPr>
        <w:t>, Bosna i Hercegovina</w:t>
      </w:r>
    </w:p>
    <w:p w14:paraId="588B5C27" w14:textId="77777777" w:rsidR="007136BE" w:rsidRPr="00F91A8D" w:rsidRDefault="007136BE" w:rsidP="00FF2991">
      <w:pPr>
        <w:tabs>
          <w:tab w:val="left" w:pos="270"/>
          <w:tab w:val="center" w:pos="8640"/>
        </w:tabs>
        <w:ind w:right="254"/>
        <w:jc w:val="both"/>
        <w:rPr>
          <w:bCs/>
          <w:lang w:val="hr-BA"/>
        </w:rPr>
      </w:pPr>
      <w:r w:rsidRPr="00F91A8D">
        <w:rPr>
          <w:bCs/>
          <w:lang w:val="hr-BA"/>
        </w:rPr>
        <w:tab/>
      </w:r>
    </w:p>
    <w:p w14:paraId="4502543C" w14:textId="754AC079" w:rsidR="007136BE" w:rsidRPr="00F91A8D" w:rsidRDefault="00F647A5" w:rsidP="00FF2991">
      <w:pPr>
        <w:pStyle w:val="Header"/>
        <w:tabs>
          <w:tab w:val="left" w:pos="270"/>
          <w:tab w:val="center" w:pos="6480"/>
          <w:tab w:val="center" w:pos="8640"/>
        </w:tabs>
        <w:ind w:right="254"/>
        <w:jc w:val="both"/>
        <w:rPr>
          <w:bCs/>
          <w:lang w:val="hr-BA"/>
        </w:rPr>
      </w:pPr>
      <w:r w:rsidRPr="00F91A8D">
        <w:rPr>
          <w:bCs/>
          <w:lang w:val="hr-BA"/>
        </w:rPr>
        <w:t xml:space="preserve">Rok za predaju prijava je </w:t>
      </w:r>
      <w:r w:rsidR="000936DE" w:rsidRPr="00F91A8D">
        <w:rPr>
          <w:b/>
          <w:lang w:val="hr-BA"/>
        </w:rPr>
        <w:t>3</w:t>
      </w:r>
      <w:r w:rsidRPr="00F91A8D">
        <w:rPr>
          <w:b/>
          <w:lang w:val="hr-BA"/>
        </w:rPr>
        <w:t xml:space="preserve">. </w:t>
      </w:r>
      <w:r w:rsidR="000936DE" w:rsidRPr="00F91A8D">
        <w:rPr>
          <w:b/>
          <w:lang w:val="hr-BA"/>
        </w:rPr>
        <w:t>februar</w:t>
      </w:r>
      <w:r w:rsidR="00825856" w:rsidRPr="00F91A8D">
        <w:rPr>
          <w:b/>
          <w:lang w:val="hr-BA"/>
        </w:rPr>
        <w:t>,</w:t>
      </w:r>
      <w:r w:rsidRPr="00F91A8D">
        <w:rPr>
          <w:b/>
          <w:lang w:val="hr-BA"/>
        </w:rPr>
        <w:t xml:space="preserve"> 202</w:t>
      </w:r>
      <w:r w:rsidR="000936DE" w:rsidRPr="00F91A8D">
        <w:rPr>
          <w:b/>
          <w:lang w:val="hr-BA"/>
        </w:rPr>
        <w:t>6</w:t>
      </w:r>
      <w:r w:rsidRPr="00F91A8D">
        <w:rPr>
          <w:b/>
          <w:lang w:val="hr-BA"/>
        </w:rPr>
        <w:t>. godine, do 15</w:t>
      </w:r>
      <w:r w:rsidR="00825856" w:rsidRPr="00F91A8D">
        <w:rPr>
          <w:b/>
          <w:lang w:val="hr-BA"/>
        </w:rPr>
        <w:t>:</w:t>
      </w:r>
      <w:r w:rsidRPr="00F91A8D">
        <w:rPr>
          <w:b/>
          <w:lang w:val="hr-BA"/>
        </w:rPr>
        <w:t xml:space="preserve">00 </w:t>
      </w:r>
      <w:r w:rsidR="00825856" w:rsidRPr="00F91A8D">
        <w:rPr>
          <w:b/>
          <w:lang w:val="hr-BA"/>
        </w:rPr>
        <w:t>sati</w:t>
      </w:r>
      <w:r w:rsidRPr="00F91A8D">
        <w:rPr>
          <w:bCs/>
          <w:lang w:val="hr-BA"/>
        </w:rPr>
        <w:t>. Prijave pristigle nakon navedenog roka će biti razmatrane samo ako poštanski žig jasno ukazuje na datum slanja prije zvaničnog isteka roka.</w:t>
      </w:r>
    </w:p>
    <w:p w14:paraId="3C594C6F" w14:textId="77777777" w:rsidR="00F647A5" w:rsidRPr="00F91A8D" w:rsidRDefault="00F647A5" w:rsidP="00FF2991">
      <w:pPr>
        <w:pStyle w:val="Header"/>
        <w:tabs>
          <w:tab w:val="left" w:pos="270"/>
          <w:tab w:val="center" w:pos="6480"/>
          <w:tab w:val="center" w:pos="8640"/>
        </w:tabs>
        <w:ind w:right="254"/>
        <w:jc w:val="both"/>
        <w:rPr>
          <w:bCs/>
          <w:lang w:val="hr-BA"/>
        </w:rPr>
      </w:pPr>
    </w:p>
    <w:p w14:paraId="34DA2F59" w14:textId="11875F29" w:rsidR="007136BE" w:rsidRPr="00F91A8D" w:rsidRDefault="004B5DB6" w:rsidP="00FF2991">
      <w:pPr>
        <w:tabs>
          <w:tab w:val="left" w:pos="270"/>
          <w:tab w:val="center" w:pos="8640"/>
        </w:tabs>
        <w:ind w:right="254"/>
        <w:jc w:val="both"/>
        <w:rPr>
          <w:bCs/>
          <w:lang w:val="hr-BA"/>
        </w:rPr>
      </w:pPr>
      <w:r w:rsidRPr="00F91A8D">
        <w:rPr>
          <w:bCs/>
          <w:lang w:val="hr-BA"/>
        </w:rPr>
        <w:t>Vanjska strana koverte mora sadržavati naziv poziva za predaju prijava, puno ime i adresu podnosioca prijave, puni naziv projekta i riječi “Ne otvarati prije zvaničnog otvaranja”.</w:t>
      </w:r>
    </w:p>
    <w:p w14:paraId="55B4978C" w14:textId="77777777" w:rsidR="004B5DB6" w:rsidRPr="00F91A8D" w:rsidRDefault="004B5DB6" w:rsidP="00FF2991">
      <w:pPr>
        <w:tabs>
          <w:tab w:val="left" w:pos="270"/>
          <w:tab w:val="center" w:pos="8640"/>
        </w:tabs>
        <w:ind w:right="254"/>
        <w:jc w:val="both"/>
        <w:rPr>
          <w:b/>
          <w:snapToGrid w:val="0"/>
          <w:lang w:val="hr-BA"/>
        </w:rPr>
      </w:pPr>
    </w:p>
    <w:p w14:paraId="732B115C" w14:textId="096CC514" w:rsidR="001417FE" w:rsidRPr="00F91A8D" w:rsidRDefault="007136BE" w:rsidP="00FF2991">
      <w:pPr>
        <w:tabs>
          <w:tab w:val="left" w:pos="270"/>
          <w:tab w:val="center" w:pos="6480"/>
          <w:tab w:val="center" w:pos="8640"/>
        </w:tabs>
        <w:ind w:right="254"/>
        <w:jc w:val="both"/>
        <w:rPr>
          <w:b/>
          <w:bCs/>
          <w:lang w:val="hr-BA"/>
        </w:rPr>
      </w:pPr>
      <w:r w:rsidRPr="00F91A8D">
        <w:rPr>
          <w:lang w:val="hr-BA"/>
        </w:rPr>
        <w:t>Rezultati javnog poziva će biti objavljeni na web stranic</w:t>
      </w:r>
      <w:r w:rsidR="3D734CF0" w:rsidRPr="00F91A8D">
        <w:rPr>
          <w:lang w:val="hr-BA"/>
        </w:rPr>
        <w:t>ama</w:t>
      </w:r>
      <w:r w:rsidRPr="00F91A8D">
        <w:rPr>
          <w:lang w:val="hr-BA"/>
        </w:rPr>
        <w:t xml:space="preserve"> </w:t>
      </w:r>
      <w:r w:rsidR="00241E65" w:rsidRPr="00F91A8D">
        <w:rPr>
          <w:snapToGrid w:val="0"/>
          <w:lang w:val="hr-BA"/>
        </w:rPr>
        <w:t>Općine Travnik</w:t>
      </w:r>
      <w:r w:rsidR="006803FF" w:rsidRPr="00F91A8D">
        <w:rPr>
          <w:snapToGrid w:val="0"/>
          <w:lang w:val="hr-BA"/>
        </w:rPr>
        <w:t xml:space="preserve"> </w:t>
      </w:r>
      <w:r w:rsidR="0019231F" w:rsidRPr="00F91A8D">
        <w:rPr>
          <w:lang w:val="hr-BA"/>
        </w:rPr>
        <w:t>(</w:t>
      </w:r>
      <w:hyperlink r:id="rId21" w:history="1">
        <w:r w:rsidR="00554D49" w:rsidRPr="00F91A8D">
          <w:rPr>
            <w:rStyle w:val="Hyperlink"/>
            <w:lang w:val="hr-BA"/>
          </w:rPr>
          <w:t>https://www.opcinatravnik.com.ba/</w:t>
        </w:r>
      </w:hyperlink>
      <w:r w:rsidR="006803FF" w:rsidRPr="00F91A8D">
        <w:rPr>
          <w:snapToGrid w:val="0"/>
          <w:lang w:val="hr-BA"/>
        </w:rPr>
        <w:t>)</w:t>
      </w:r>
      <w:r w:rsidR="7E53D3A6" w:rsidRPr="00F91A8D">
        <w:rPr>
          <w:snapToGrid w:val="0"/>
          <w:lang w:val="hr-BA"/>
        </w:rPr>
        <w:t xml:space="preserve"> i </w:t>
      </w:r>
      <w:r w:rsidRPr="00F91A8D">
        <w:rPr>
          <w:snapToGrid w:val="0"/>
          <w:lang w:val="hr-BA"/>
        </w:rPr>
        <w:t>UNDP</w:t>
      </w:r>
      <w:r w:rsidR="00566CC2" w:rsidRPr="00F91A8D">
        <w:rPr>
          <w:snapToGrid w:val="0"/>
          <w:lang w:val="hr-BA"/>
        </w:rPr>
        <w:t>-a</w:t>
      </w:r>
      <w:r w:rsidRPr="00F91A8D">
        <w:rPr>
          <w:snapToGrid w:val="0"/>
          <w:lang w:val="hr-BA"/>
        </w:rPr>
        <w:t xml:space="preserve"> </w:t>
      </w:r>
      <w:r w:rsidR="006803FF" w:rsidRPr="00F91A8D">
        <w:rPr>
          <w:snapToGrid w:val="0"/>
          <w:lang w:val="hr-BA"/>
        </w:rPr>
        <w:t>BiH (</w:t>
      </w:r>
      <w:hyperlink r:id="rId22" w:history="1">
        <w:r w:rsidR="006803FF" w:rsidRPr="00F91A8D">
          <w:rPr>
            <w:rStyle w:val="Hyperlink"/>
            <w:snapToGrid w:val="0"/>
            <w:lang w:val="hr-BA"/>
          </w:rPr>
          <w:t>www.undp.org/bs/bosnia-herzegovina</w:t>
        </w:r>
      </w:hyperlink>
      <w:r w:rsidR="006803FF" w:rsidRPr="00F91A8D">
        <w:rPr>
          <w:snapToGrid w:val="0"/>
          <w:lang w:val="hr-BA"/>
        </w:rPr>
        <w:t>)</w:t>
      </w:r>
      <w:r w:rsidR="009A3F0E" w:rsidRPr="00F91A8D">
        <w:rPr>
          <w:snapToGrid w:val="0"/>
          <w:lang w:val="hr-BA"/>
        </w:rPr>
        <w:t>,</w:t>
      </w:r>
      <w:r w:rsidR="007E3806" w:rsidRPr="00F91A8D">
        <w:rPr>
          <w:lang w:val="hr-BA"/>
        </w:rPr>
        <w:t xml:space="preserve"> </w:t>
      </w:r>
      <w:r w:rsidRPr="00F91A8D">
        <w:rPr>
          <w:lang w:val="hr-BA"/>
        </w:rPr>
        <w:t xml:space="preserve">kao i na oglasnoj ploči u zgradi </w:t>
      </w:r>
      <w:r w:rsidR="00A10A3C" w:rsidRPr="00F91A8D">
        <w:rPr>
          <w:lang w:val="hr-BA"/>
        </w:rPr>
        <w:t>Općine</w:t>
      </w:r>
      <w:r w:rsidRPr="00F91A8D">
        <w:rPr>
          <w:lang w:val="hr-BA"/>
        </w:rPr>
        <w:t xml:space="preserve">, u roku od </w:t>
      </w:r>
      <w:r w:rsidR="0086062C" w:rsidRPr="00F91A8D">
        <w:rPr>
          <w:lang w:val="hr-BA"/>
        </w:rPr>
        <w:t>45</w:t>
      </w:r>
      <w:r w:rsidRPr="00F91A8D">
        <w:rPr>
          <w:lang w:val="hr-BA"/>
        </w:rPr>
        <w:t xml:space="preserve"> radnih dana od zatvaranja javnog poziva</w:t>
      </w:r>
      <w:r w:rsidR="008F7AF0" w:rsidRPr="00F91A8D">
        <w:rPr>
          <w:lang w:val="hr-BA"/>
        </w:rPr>
        <w:t xml:space="preserve"> (</w:t>
      </w:r>
      <w:r w:rsidR="00C001C3" w:rsidRPr="00F91A8D">
        <w:rPr>
          <w:lang w:val="hr-BA"/>
        </w:rPr>
        <w:t>izuzev u slučaju nepredviđenih okolnosti)</w:t>
      </w:r>
      <w:r w:rsidRPr="00F91A8D">
        <w:rPr>
          <w:lang w:val="hr-BA"/>
        </w:rPr>
        <w:t xml:space="preserve">. </w:t>
      </w:r>
      <w:r w:rsidRPr="00F91A8D">
        <w:rPr>
          <w:snapToGrid w:val="0"/>
          <w:lang w:val="hr-BA"/>
        </w:rPr>
        <w:t>Pis</w:t>
      </w:r>
      <w:r w:rsidR="57BA37FE" w:rsidRPr="00F91A8D">
        <w:rPr>
          <w:snapToGrid w:val="0"/>
          <w:lang w:val="hr-BA"/>
        </w:rPr>
        <w:t>anim</w:t>
      </w:r>
      <w:r w:rsidRPr="00F91A8D">
        <w:rPr>
          <w:snapToGrid w:val="0"/>
          <w:lang w:val="hr-BA"/>
        </w:rPr>
        <w:t xml:space="preserve"> putem</w:t>
      </w:r>
      <w:r w:rsidR="4CAC3A93" w:rsidRPr="00F91A8D">
        <w:rPr>
          <w:snapToGrid w:val="0"/>
          <w:lang w:val="hr-BA"/>
        </w:rPr>
        <w:t xml:space="preserve"> će biti obav</w:t>
      </w:r>
      <w:r w:rsidR="0EDCD344" w:rsidRPr="00F91A8D">
        <w:rPr>
          <w:snapToGrid w:val="0"/>
          <w:lang w:val="hr-BA"/>
        </w:rPr>
        <w:t>i</w:t>
      </w:r>
      <w:r w:rsidR="4CAC3A93" w:rsidRPr="00F91A8D">
        <w:rPr>
          <w:snapToGrid w:val="0"/>
          <w:lang w:val="hr-BA"/>
        </w:rPr>
        <w:t>ještene samo</w:t>
      </w:r>
      <w:r w:rsidRPr="00F91A8D">
        <w:rPr>
          <w:snapToGrid w:val="0"/>
          <w:lang w:val="hr-BA"/>
        </w:rPr>
        <w:t xml:space="preserve"> organizacije civilnog društva čiji su prijedlozi projekata odabrani za finansiranje.</w:t>
      </w:r>
      <w:r w:rsidR="64E85B02" w:rsidRPr="00F91A8D">
        <w:rPr>
          <w:b/>
          <w:bCs/>
          <w:lang w:val="hr-BA"/>
        </w:rPr>
        <w:t xml:space="preserve"> </w:t>
      </w:r>
    </w:p>
    <w:p w14:paraId="46F87881" w14:textId="2228DAB0" w:rsidR="001417FE" w:rsidRPr="00F91A8D" w:rsidRDefault="00C30AC4" w:rsidP="00C30AC4">
      <w:pPr>
        <w:tabs>
          <w:tab w:val="left" w:pos="7560"/>
        </w:tabs>
        <w:ind w:right="254"/>
        <w:jc w:val="both"/>
        <w:rPr>
          <w:b/>
          <w:bCs/>
          <w:lang w:val="hr-BA"/>
        </w:rPr>
      </w:pPr>
      <w:r w:rsidRPr="00F91A8D">
        <w:rPr>
          <w:b/>
          <w:bCs/>
          <w:lang w:val="hr-BA"/>
        </w:rPr>
        <w:tab/>
      </w:r>
    </w:p>
    <w:p w14:paraId="3188070F" w14:textId="5D9FB83E" w:rsidR="001417FE" w:rsidRPr="00F91A8D" w:rsidRDefault="001417FE" w:rsidP="00FF2991">
      <w:pPr>
        <w:tabs>
          <w:tab w:val="left" w:pos="270"/>
          <w:tab w:val="center" w:pos="8640"/>
        </w:tabs>
        <w:ind w:right="254"/>
        <w:jc w:val="both"/>
        <w:rPr>
          <w:lang w:val="hr-BA"/>
        </w:rPr>
      </w:pPr>
    </w:p>
    <w:sectPr w:rsidR="001417FE" w:rsidRPr="00F91A8D" w:rsidSect="001C0FC4">
      <w:footerReference w:type="default" r:id="rId23"/>
      <w:headerReference w:type="first" r:id="rId24"/>
      <w:footerReference w:type="first" r:id="rId25"/>
      <w:type w:val="continuous"/>
      <w:pgSz w:w="11906" w:h="16838"/>
      <w:pgMar w:top="1496" w:right="926" w:bottom="1530" w:left="1276" w:header="708" w:footer="6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07231" w14:textId="77777777" w:rsidR="00412BDD" w:rsidRDefault="00412BDD" w:rsidP="007D3873">
      <w:r>
        <w:separator/>
      </w:r>
    </w:p>
  </w:endnote>
  <w:endnote w:type="continuationSeparator" w:id="0">
    <w:p w14:paraId="4101A8DF" w14:textId="77777777" w:rsidR="00412BDD" w:rsidRDefault="00412BDD" w:rsidP="007D3873">
      <w:r>
        <w:continuationSeparator/>
      </w:r>
    </w:p>
  </w:endnote>
  <w:endnote w:type="continuationNotice" w:id="1">
    <w:p w14:paraId="71C2B763" w14:textId="77777777" w:rsidR="00412BDD" w:rsidRDefault="00412B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5CB4E" w14:textId="680C1440" w:rsidR="00924505" w:rsidRPr="00952A6F" w:rsidRDefault="00924505" w:rsidP="00924505">
    <w:pPr>
      <w:autoSpaceDE w:val="0"/>
      <w:autoSpaceDN w:val="0"/>
      <w:adjustRightInd w:val="0"/>
      <w:contextualSpacing/>
      <w:jc w:val="both"/>
      <w:rPr>
        <w:rFonts w:eastAsia="Calibri"/>
        <w:sz w:val="18"/>
        <w:szCs w:val="18"/>
        <w:lang w:val="hr-HR"/>
      </w:rPr>
    </w:pPr>
    <w:r w:rsidRPr="00952A6F">
      <w:rPr>
        <w:sz w:val="18"/>
        <w:szCs w:val="18"/>
      </w:rPr>
      <w:t xml:space="preserve"> </w:t>
    </w:r>
  </w:p>
  <w:p w14:paraId="1245187A" w14:textId="77777777" w:rsidR="00924505" w:rsidRDefault="009245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6D3F8" w14:textId="49E3307F" w:rsidR="003453C8" w:rsidRPr="00C73E28" w:rsidRDefault="003453C8">
    <w:pPr>
      <w:pStyle w:val="Footer"/>
      <w:rPr>
        <w:i/>
        <w:iCs/>
        <w:sz w:val="16"/>
        <w:szCs w:val="16"/>
        <w:lang w:val="bs-Latn-BA"/>
      </w:rPr>
    </w:pPr>
    <w:r w:rsidRPr="00C73E28">
      <w:rPr>
        <w:i/>
        <w:iCs/>
        <w:sz w:val="16"/>
        <w:szCs w:val="16"/>
        <w:lang w:val="bs-Latn-BA"/>
      </w:rPr>
      <w:t>SDG – Ciljevi održivog razvoja</w:t>
    </w:r>
  </w:p>
  <w:p w14:paraId="543D9EED" w14:textId="77777777" w:rsidR="003453C8" w:rsidRDefault="003453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E5703" w14:textId="77777777" w:rsidR="00412BDD" w:rsidRDefault="00412BDD" w:rsidP="007D3873">
      <w:r>
        <w:separator/>
      </w:r>
    </w:p>
  </w:footnote>
  <w:footnote w:type="continuationSeparator" w:id="0">
    <w:p w14:paraId="62F16C3F" w14:textId="77777777" w:rsidR="00412BDD" w:rsidRDefault="00412BDD" w:rsidP="007D3873">
      <w:r>
        <w:continuationSeparator/>
      </w:r>
    </w:p>
  </w:footnote>
  <w:footnote w:type="continuationNotice" w:id="1">
    <w:p w14:paraId="463BC90E" w14:textId="77777777" w:rsidR="00412BDD" w:rsidRDefault="00412BDD"/>
  </w:footnote>
  <w:footnote w:id="2">
    <w:p w14:paraId="66B4A131" w14:textId="6F468485" w:rsidR="005D747A" w:rsidRPr="00723489" w:rsidRDefault="005D747A" w:rsidP="007136BE">
      <w:pPr>
        <w:autoSpaceDE w:val="0"/>
        <w:autoSpaceDN w:val="0"/>
        <w:adjustRightInd w:val="0"/>
        <w:contextualSpacing/>
        <w:jc w:val="both"/>
        <w:rPr>
          <w:rFonts w:asciiTheme="minorHAnsi" w:eastAsia="Calibri" w:hAnsiTheme="minorHAnsi" w:cstheme="minorHAnsi"/>
          <w:sz w:val="18"/>
          <w:szCs w:val="18"/>
          <w:lang w:val="hr-HR"/>
        </w:rPr>
      </w:pPr>
      <w:r>
        <w:rPr>
          <w:rStyle w:val="FootnoteReference"/>
        </w:rPr>
        <w:t>*</w:t>
      </w:r>
      <w:r w:rsidRPr="00723489">
        <w:rPr>
          <w:rFonts w:asciiTheme="minorHAnsi" w:hAnsiTheme="minorHAnsi" w:cstheme="minorHAnsi"/>
          <w:sz w:val="18"/>
          <w:szCs w:val="18"/>
        </w:rPr>
        <w:t xml:space="preserve"> </w:t>
      </w:r>
      <w:r w:rsidRPr="00723489">
        <w:rPr>
          <w:rFonts w:asciiTheme="minorHAnsi" w:hAnsiTheme="minorHAnsi" w:cstheme="minorHAnsi"/>
          <w:i/>
          <w:iCs/>
          <w:sz w:val="18"/>
          <w:szCs w:val="18"/>
          <w:lang w:val="bs-Latn-BA"/>
        </w:rPr>
        <w:t>Za Evropsku uniju, ovo imenovanje ne dovodi u pitanje stav o statusu i u skladu je sa UNSCR 1244/1999 i Mišljenjem ICJ-a o proglašenju nezavisnosti Kosova. Za UNDP sve reference na Kosovo shvatit će se u kontekstu UN-ove Rezolucije 1244/1999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41459" w14:textId="22B89C89" w:rsidR="009921CA" w:rsidRDefault="009921CA" w:rsidP="009921CA">
    <w:pPr>
      <w:pStyle w:val="Header"/>
      <w:tabs>
        <w:tab w:val="right" w:pos="8300"/>
      </w:tabs>
    </w:pPr>
  </w:p>
  <w:p w14:paraId="500B5D46" w14:textId="113C7AFC" w:rsidR="001D0587" w:rsidRPr="00A40CC8" w:rsidRDefault="00393F3A" w:rsidP="0019710F">
    <w:pPr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16A5"/>
    <w:multiLevelType w:val="hybridMultilevel"/>
    <w:tmpl w:val="3522A1F2"/>
    <w:lvl w:ilvl="0" w:tplc="4664DA74">
      <w:start w:val="4"/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B3A55FD"/>
    <w:multiLevelType w:val="multilevel"/>
    <w:tmpl w:val="1C0EA8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b w:val="0"/>
      </w:rPr>
    </w:lvl>
  </w:abstractNum>
  <w:abstractNum w:abstractNumId="2" w15:restartNumberingAfterBreak="0">
    <w:nsid w:val="0E8E0D4F"/>
    <w:multiLevelType w:val="hybridMultilevel"/>
    <w:tmpl w:val="897281D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B60A85"/>
    <w:multiLevelType w:val="hybridMultilevel"/>
    <w:tmpl w:val="8B769AAA"/>
    <w:lvl w:ilvl="0" w:tplc="61B02E88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DD5922"/>
    <w:multiLevelType w:val="multilevel"/>
    <w:tmpl w:val="53BA752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6B419C5"/>
    <w:multiLevelType w:val="hybridMultilevel"/>
    <w:tmpl w:val="B49427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9666B6"/>
    <w:multiLevelType w:val="hybridMultilevel"/>
    <w:tmpl w:val="594066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CB1475"/>
    <w:multiLevelType w:val="multilevel"/>
    <w:tmpl w:val="CFE61F88"/>
    <w:lvl w:ilvl="0">
      <w:start w:val="1"/>
      <w:numFmt w:val="decimal"/>
      <w:lvlText w:val="%1.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B762C92"/>
    <w:multiLevelType w:val="hybridMultilevel"/>
    <w:tmpl w:val="FC9EC524"/>
    <w:lvl w:ilvl="0" w:tplc="63AE6A22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22FCC"/>
    <w:multiLevelType w:val="hybridMultilevel"/>
    <w:tmpl w:val="A24013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6747DF"/>
    <w:multiLevelType w:val="multilevel"/>
    <w:tmpl w:val="DDA6D9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20F5010D"/>
    <w:multiLevelType w:val="multilevel"/>
    <w:tmpl w:val="F51E2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5BF3794"/>
    <w:multiLevelType w:val="multilevel"/>
    <w:tmpl w:val="84F883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8DE0423"/>
    <w:multiLevelType w:val="multilevel"/>
    <w:tmpl w:val="CEFE9F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D013BDA"/>
    <w:multiLevelType w:val="multilevel"/>
    <w:tmpl w:val="C42C41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E09446A"/>
    <w:multiLevelType w:val="hybridMultilevel"/>
    <w:tmpl w:val="C93472BE"/>
    <w:lvl w:ilvl="0" w:tplc="62D27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90F6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2C1B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CC2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6C64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BEE3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EA9B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DCD1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9AE0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165C71"/>
    <w:multiLevelType w:val="multilevel"/>
    <w:tmpl w:val="A628F9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14F6EE1"/>
    <w:multiLevelType w:val="multilevel"/>
    <w:tmpl w:val="1B68E9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260547B"/>
    <w:multiLevelType w:val="hybridMultilevel"/>
    <w:tmpl w:val="ADD20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5A8E"/>
    <w:multiLevelType w:val="multilevel"/>
    <w:tmpl w:val="A53EEF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6B75AFB"/>
    <w:multiLevelType w:val="multilevel"/>
    <w:tmpl w:val="2A685B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1" w15:restartNumberingAfterBreak="0">
    <w:nsid w:val="36B91709"/>
    <w:multiLevelType w:val="hybridMultilevel"/>
    <w:tmpl w:val="CAD6FFF8"/>
    <w:lvl w:ilvl="0" w:tplc="041A000F">
      <w:start w:val="1"/>
      <w:numFmt w:val="decimal"/>
      <w:lvlText w:val="%1."/>
      <w:lvlJc w:val="left"/>
      <w:pPr>
        <w:ind w:left="2484" w:hanging="360"/>
      </w:p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 w15:restartNumberingAfterBreak="0">
    <w:nsid w:val="37EF0206"/>
    <w:multiLevelType w:val="hybridMultilevel"/>
    <w:tmpl w:val="BCE2B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C3395"/>
    <w:multiLevelType w:val="multilevel"/>
    <w:tmpl w:val="13A2AC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5" w:hanging="855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800" w:hanging="144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2160"/>
      </w:p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</w:lvl>
  </w:abstractNum>
  <w:abstractNum w:abstractNumId="24" w15:restartNumberingAfterBreak="0">
    <w:nsid w:val="3AD24373"/>
    <w:multiLevelType w:val="multilevel"/>
    <w:tmpl w:val="88F81A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0233731"/>
    <w:multiLevelType w:val="multilevel"/>
    <w:tmpl w:val="149630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207437D"/>
    <w:multiLevelType w:val="multilevel"/>
    <w:tmpl w:val="ABB27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7" w15:restartNumberingAfterBreak="0">
    <w:nsid w:val="45407E57"/>
    <w:multiLevelType w:val="multilevel"/>
    <w:tmpl w:val="54CC76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8" w15:restartNumberingAfterBreak="0">
    <w:nsid w:val="467650B5"/>
    <w:multiLevelType w:val="hybridMultilevel"/>
    <w:tmpl w:val="4B5EEE3E"/>
    <w:lvl w:ilvl="0" w:tplc="4D980E48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4EA37AFB"/>
    <w:multiLevelType w:val="multilevel"/>
    <w:tmpl w:val="77E4DBF6"/>
    <w:lvl w:ilvl="0">
      <w:start w:val="4"/>
      <w:numFmt w:val="decimal"/>
      <w:lvlText w:val="%1"/>
      <w:lvlJc w:val="left"/>
      <w:pPr>
        <w:ind w:left="360" w:hanging="360"/>
      </w:pPr>
      <w:rPr>
        <w:rFonts w:cstheme="minorHAns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 w:val="0"/>
      </w:rPr>
    </w:lvl>
  </w:abstractNum>
  <w:abstractNum w:abstractNumId="30" w15:restartNumberingAfterBreak="0">
    <w:nsid w:val="50453F2A"/>
    <w:multiLevelType w:val="hybridMultilevel"/>
    <w:tmpl w:val="6C1CF4D8"/>
    <w:lvl w:ilvl="0" w:tplc="8AAEB1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45C130F"/>
    <w:multiLevelType w:val="multilevel"/>
    <w:tmpl w:val="A022C7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8B02028"/>
    <w:multiLevelType w:val="multilevel"/>
    <w:tmpl w:val="9852F890"/>
    <w:lvl w:ilvl="0">
      <w:start w:val="4"/>
      <w:numFmt w:val="decimal"/>
      <w:lvlText w:val="%1."/>
      <w:lvlJc w:val="left"/>
      <w:pPr>
        <w:ind w:left="360" w:hanging="360"/>
      </w:pPr>
      <w:rPr>
        <w:rFonts w:cstheme="minorHAnsi"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theme="minorHAnsi" w:hint="default"/>
        <w:b w:val="0"/>
      </w:rPr>
    </w:lvl>
  </w:abstractNum>
  <w:abstractNum w:abstractNumId="33" w15:restartNumberingAfterBreak="0">
    <w:nsid w:val="59EE487B"/>
    <w:multiLevelType w:val="multilevel"/>
    <w:tmpl w:val="4468D8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5EE41451"/>
    <w:multiLevelType w:val="multilevel"/>
    <w:tmpl w:val="E45AE0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447425F"/>
    <w:multiLevelType w:val="hybridMultilevel"/>
    <w:tmpl w:val="0806405A"/>
    <w:lvl w:ilvl="0" w:tplc="62D27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C2C1B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CC2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6C64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BEE3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EA9B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DCD1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9AE0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572FDA"/>
    <w:multiLevelType w:val="multilevel"/>
    <w:tmpl w:val="DE6C8CA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64A43486"/>
    <w:multiLevelType w:val="multilevel"/>
    <w:tmpl w:val="EEE0B7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8" w15:restartNumberingAfterBreak="0">
    <w:nsid w:val="6847396A"/>
    <w:multiLevelType w:val="hybridMultilevel"/>
    <w:tmpl w:val="E08629CA"/>
    <w:lvl w:ilvl="0" w:tplc="8C92549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9" w15:restartNumberingAfterBreak="0">
    <w:nsid w:val="6AC00D2A"/>
    <w:multiLevelType w:val="multilevel"/>
    <w:tmpl w:val="48B601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D1A5E06"/>
    <w:multiLevelType w:val="multilevel"/>
    <w:tmpl w:val="B64AB8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41" w15:restartNumberingAfterBreak="0">
    <w:nsid w:val="7342726C"/>
    <w:multiLevelType w:val="multilevel"/>
    <w:tmpl w:val="C4DA7C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2" w15:restartNumberingAfterBreak="0">
    <w:nsid w:val="755F7BBD"/>
    <w:multiLevelType w:val="hybridMultilevel"/>
    <w:tmpl w:val="A6D85CCC"/>
    <w:lvl w:ilvl="0" w:tplc="8326D29E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A917F6"/>
    <w:multiLevelType w:val="multilevel"/>
    <w:tmpl w:val="BD20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76417CA5"/>
    <w:multiLevelType w:val="multilevel"/>
    <w:tmpl w:val="BDDAE7C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45" w15:restartNumberingAfterBreak="0">
    <w:nsid w:val="7A5B5A15"/>
    <w:multiLevelType w:val="hybridMultilevel"/>
    <w:tmpl w:val="49CA1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43196C"/>
    <w:multiLevelType w:val="hybridMultilevel"/>
    <w:tmpl w:val="AF98D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312052">
    <w:abstractNumId w:val="18"/>
  </w:num>
  <w:num w:numId="2" w16cid:durableId="210968694">
    <w:abstractNumId w:val="22"/>
  </w:num>
  <w:num w:numId="3" w16cid:durableId="788428396">
    <w:abstractNumId w:val="2"/>
  </w:num>
  <w:num w:numId="4" w16cid:durableId="2014448334">
    <w:abstractNumId w:val="30"/>
  </w:num>
  <w:num w:numId="5" w16cid:durableId="1444496865">
    <w:abstractNumId w:val="15"/>
  </w:num>
  <w:num w:numId="6" w16cid:durableId="442770451">
    <w:abstractNumId w:val="35"/>
  </w:num>
  <w:num w:numId="7" w16cid:durableId="5385164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743684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815860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23134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7676560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83285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57413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1078505">
    <w:abstractNumId w:val="21"/>
  </w:num>
  <w:num w:numId="15" w16cid:durableId="1401706397">
    <w:abstractNumId w:val="11"/>
  </w:num>
  <w:num w:numId="16" w16cid:durableId="929773854">
    <w:abstractNumId w:val="45"/>
  </w:num>
  <w:num w:numId="17" w16cid:durableId="18438105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71779822">
    <w:abstractNumId w:val="38"/>
  </w:num>
  <w:num w:numId="19" w16cid:durableId="2330131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57629460">
    <w:abstractNumId w:val="46"/>
  </w:num>
  <w:num w:numId="21" w16cid:durableId="733621872">
    <w:abstractNumId w:val="9"/>
  </w:num>
  <w:num w:numId="22" w16cid:durableId="877820793">
    <w:abstractNumId w:val="33"/>
  </w:num>
  <w:num w:numId="23" w16cid:durableId="2016152499">
    <w:abstractNumId w:val="0"/>
  </w:num>
  <w:num w:numId="24" w16cid:durableId="446697822">
    <w:abstractNumId w:val="37"/>
  </w:num>
  <w:num w:numId="25" w16cid:durableId="1248076978">
    <w:abstractNumId w:val="28"/>
  </w:num>
  <w:num w:numId="26" w16cid:durableId="891965641">
    <w:abstractNumId w:val="28"/>
  </w:num>
  <w:num w:numId="27" w16cid:durableId="279339417">
    <w:abstractNumId w:val="16"/>
  </w:num>
  <w:num w:numId="28" w16cid:durableId="245110692">
    <w:abstractNumId w:val="13"/>
  </w:num>
  <w:num w:numId="29" w16cid:durableId="1966689621">
    <w:abstractNumId w:val="43"/>
  </w:num>
  <w:num w:numId="30" w16cid:durableId="1053164814">
    <w:abstractNumId w:val="14"/>
  </w:num>
  <w:num w:numId="31" w16cid:durableId="75100349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285972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02676809">
    <w:abstractNumId w:val="12"/>
  </w:num>
  <w:num w:numId="34" w16cid:durableId="1919905701">
    <w:abstractNumId w:val="17"/>
  </w:num>
  <w:num w:numId="35" w16cid:durableId="937755962">
    <w:abstractNumId w:val="36"/>
  </w:num>
  <w:num w:numId="36" w16cid:durableId="1646357101">
    <w:abstractNumId w:val="34"/>
  </w:num>
  <w:num w:numId="37" w16cid:durableId="1669554523">
    <w:abstractNumId w:val="3"/>
  </w:num>
  <w:num w:numId="38" w16cid:durableId="1324311500">
    <w:abstractNumId w:val="8"/>
  </w:num>
  <w:num w:numId="39" w16cid:durableId="1281495938">
    <w:abstractNumId w:val="19"/>
  </w:num>
  <w:num w:numId="40" w16cid:durableId="941497846">
    <w:abstractNumId w:val="6"/>
  </w:num>
  <w:num w:numId="41" w16cid:durableId="1606225844">
    <w:abstractNumId w:val="41"/>
  </w:num>
  <w:num w:numId="42" w16cid:durableId="1449814209">
    <w:abstractNumId w:val="39"/>
  </w:num>
  <w:num w:numId="43" w16cid:durableId="845294084">
    <w:abstractNumId w:val="32"/>
  </w:num>
  <w:num w:numId="44" w16cid:durableId="2026324428">
    <w:abstractNumId w:val="29"/>
  </w:num>
  <w:num w:numId="45" w16cid:durableId="857473845">
    <w:abstractNumId w:val="31"/>
  </w:num>
  <w:num w:numId="46" w16cid:durableId="1950777247">
    <w:abstractNumId w:val="10"/>
  </w:num>
  <w:num w:numId="47" w16cid:durableId="1187402475">
    <w:abstractNumId w:val="25"/>
  </w:num>
  <w:num w:numId="48" w16cid:durableId="1095977392">
    <w:abstractNumId w:val="4"/>
  </w:num>
  <w:num w:numId="49" w16cid:durableId="164699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9F3"/>
    <w:rsid w:val="000021DD"/>
    <w:rsid w:val="00005BD5"/>
    <w:rsid w:val="00010397"/>
    <w:rsid w:val="00010D70"/>
    <w:rsid w:val="00016A97"/>
    <w:rsid w:val="00021AAE"/>
    <w:rsid w:val="00022EA7"/>
    <w:rsid w:val="00023122"/>
    <w:rsid w:val="00024F1B"/>
    <w:rsid w:val="00033A80"/>
    <w:rsid w:val="00034620"/>
    <w:rsid w:val="00034B72"/>
    <w:rsid w:val="00035F79"/>
    <w:rsid w:val="00035F9C"/>
    <w:rsid w:val="000366B0"/>
    <w:rsid w:val="00037C25"/>
    <w:rsid w:val="00040054"/>
    <w:rsid w:val="00042D0E"/>
    <w:rsid w:val="0004435A"/>
    <w:rsid w:val="0004453E"/>
    <w:rsid w:val="00045462"/>
    <w:rsid w:val="00045A52"/>
    <w:rsid w:val="00045F1F"/>
    <w:rsid w:val="00046C9D"/>
    <w:rsid w:val="00046F13"/>
    <w:rsid w:val="00051F16"/>
    <w:rsid w:val="000523CC"/>
    <w:rsid w:val="00053163"/>
    <w:rsid w:val="00055D71"/>
    <w:rsid w:val="00057C73"/>
    <w:rsid w:val="0006283D"/>
    <w:rsid w:val="00062CCC"/>
    <w:rsid w:val="00064ADC"/>
    <w:rsid w:val="00064BF6"/>
    <w:rsid w:val="00065E54"/>
    <w:rsid w:val="0006667E"/>
    <w:rsid w:val="00066E75"/>
    <w:rsid w:val="00067128"/>
    <w:rsid w:val="0006761E"/>
    <w:rsid w:val="00067911"/>
    <w:rsid w:val="00070642"/>
    <w:rsid w:val="00071240"/>
    <w:rsid w:val="00073039"/>
    <w:rsid w:val="00074842"/>
    <w:rsid w:val="00076BD5"/>
    <w:rsid w:val="00081277"/>
    <w:rsid w:val="000848C2"/>
    <w:rsid w:val="00086499"/>
    <w:rsid w:val="000936DE"/>
    <w:rsid w:val="00093DF9"/>
    <w:rsid w:val="00095C7C"/>
    <w:rsid w:val="00097B80"/>
    <w:rsid w:val="000A1068"/>
    <w:rsid w:val="000A2443"/>
    <w:rsid w:val="000A35DC"/>
    <w:rsid w:val="000A45DE"/>
    <w:rsid w:val="000A5156"/>
    <w:rsid w:val="000B3F4C"/>
    <w:rsid w:val="000C4BBC"/>
    <w:rsid w:val="000C69ED"/>
    <w:rsid w:val="000D43B1"/>
    <w:rsid w:val="000D4E3B"/>
    <w:rsid w:val="000D58E8"/>
    <w:rsid w:val="000D5C5E"/>
    <w:rsid w:val="000D696E"/>
    <w:rsid w:val="000E1761"/>
    <w:rsid w:val="000E22DB"/>
    <w:rsid w:val="000F4736"/>
    <w:rsid w:val="001008C6"/>
    <w:rsid w:val="001024E8"/>
    <w:rsid w:val="00102EF8"/>
    <w:rsid w:val="00106EED"/>
    <w:rsid w:val="00110676"/>
    <w:rsid w:val="00111DBF"/>
    <w:rsid w:val="00111E14"/>
    <w:rsid w:val="00113CB9"/>
    <w:rsid w:val="001143A5"/>
    <w:rsid w:val="00115E48"/>
    <w:rsid w:val="0011606E"/>
    <w:rsid w:val="00117736"/>
    <w:rsid w:val="00121B06"/>
    <w:rsid w:val="00122FB4"/>
    <w:rsid w:val="0012329E"/>
    <w:rsid w:val="00130C6E"/>
    <w:rsid w:val="00132FE3"/>
    <w:rsid w:val="00133960"/>
    <w:rsid w:val="00133AB0"/>
    <w:rsid w:val="00134830"/>
    <w:rsid w:val="00135FF1"/>
    <w:rsid w:val="00136BCB"/>
    <w:rsid w:val="00140AA7"/>
    <w:rsid w:val="001417FE"/>
    <w:rsid w:val="0014693A"/>
    <w:rsid w:val="0015192A"/>
    <w:rsid w:val="00151DBF"/>
    <w:rsid w:val="00153FA6"/>
    <w:rsid w:val="0015449B"/>
    <w:rsid w:val="00155FAC"/>
    <w:rsid w:val="00156662"/>
    <w:rsid w:val="00160330"/>
    <w:rsid w:val="001604E2"/>
    <w:rsid w:val="00161D4D"/>
    <w:rsid w:val="00161DC2"/>
    <w:rsid w:val="00162E07"/>
    <w:rsid w:val="00165AE5"/>
    <w:rsid w:val="00165C45"/>
    <w:rsid w:val="00165EA3"/>
    <w:rsid w:val="00166E6F"/>
    <w:rsid w:val="00166FA4"/>
    <w:rsid w:val="00171DF3"/>
    <w:rsid w:val="00173789"/>
    <w:rsid w:val="00173FAB"/>
    <w:rsid w:val="00174BA1"/>
    <w:rsid w:val="0017656B"/>
    <w:rsid w:val="0017676A"/>
    <w:rsid w:val="0017691E"/>
    <w:rsid w:val="001773E2"/>
    <w:rsid w:val="00177DA1"/>
    <w:rsid w:val="00180182"/>
    <w:rsid w:val="00181B0C"/>
    <w:rsid w:val="00182671"/>
    <w:rsid w:val="00182F64"/>
    <w:rsid w:val="0018334B"/>
    <w:rsid w:val="001853A8"/>
    <w:rsid w:val="001858F5"/>
    <w:rsid w:val="001861E7"/>
    <w:rsid w:val="00186502"/>
    <w:rsid w:val="001877AA"/>
    <w:rsid w:val="0019058A"/>
    <w:rsid w:val="001911A0"/>
    <w:rsid w:val="001915E8"/>
    <w:rsid w:val="001922D1"/>
    <w:rsid w:val="0019231F"/>
    <w:rsid w:val="00194599"/>
    <w:rsid w:val="00194969"/>
    <w:rsid w:val="00195949"/>
    <w:rsid w:val="00196A13"/>
    <w:rsid w:val="0019710F"/>
    <w:rsid w:val="001971F8"/>
    <w:rsid w:val="001A0778"/>
    <w:rsid w:val="001A08AC"/>
    <w:rsid w:val="001A11D0"/>
    <w:rsid w:val="001A1BF1"/>
    <w:rsid w:val="001A253F"/>
    <w:rsid w:val="001A3016"/>
    <w:rsid w:val="001A3CDA"/>
    <w:rsid w:val="001A55DD"/>
    <w:rsid w:val="001A650C"/>
    <w:rsid w:val="001A6B29"/>
    <w:rsid w:val="001B0E39"/>
    <w:rsid w:val="001B12F6"/>
    <w:rsid w:val="001B568C"/>
    <w:rsid w:val="001B75FF"/>
    <w:rsid w:val="001C0B8F"/>
    <w:rsid w:val="001C0DC3"/>
    <w:rsid w:val="001C0FC4"/>
    <w:rsid w:val="001C2EE0"/>
    <w:rsid w:val="001C3AF4"/>
    <w:rsid w:val="001C6B72"/>
    <w:rsid w:val="001C794A"/>
    <w:rsid w:val="001D049B"/>
    <w:rsid w:val="001D0587"/>
    <w:rsid w:val="001D222E"/>
    <w:rsid w:val="001D3DE6"/>
    <w:rsid w:val="001D3FA5"/>
    <w:rsid w:val="001D5FED"/>
    <w:rsid w:val="001D7165"/>
    <w:rsid w:val="001D73FB"/>
    <w:rsid w:val="001D7DC5"/>
    <w:rsid w:val="001E0869"/>
    <w:rsid w:val="001E5884"/>
    <w:rsid w:val="001E6645"/>
    <w:rsid w:val="001F5B0E"/>
    <w:rsid w:val="001F5BE7"/>
    <w:rsid w:val="00200ABE"/>
    <w:rsid w:val="002010D2"/>
    <w:rsid w:val="00203557"/>
    <w:rsid w:val="00205038"/>
    <w:rsid w:val="0020780E"/>
    <w:rsid w:val="00210B72"/>
    <w:rsid w:val="002117C5"/>
    <w:rsid w:val="002131A6"/>
    <w:rsid w:val="002133F0"/>
    <w:rsid w:val="0021367F"/>
    <w:rsid w:val="00214F49"/>
    <w:rsid w:val="0021749C"/>
    <w:rsid w:val="00220309"/>
    <w:rsid w:val="00220F37"/>
    <w:rsid w:val="002224A4"/>
    <w:rsid w:val="00223759"/>
    <w:rsid w:val="00224E16"/>
    <w:rsid w:val="00225A1D"/>
    <w:rsid w:val="00225F69"/>
    <w:rsid w:val="00227541"/>
    <w:rsid w:val="00230527"/>
    <w:rsid w:val="00232E20"/>
    <w:rsid w:val="002337C0"/>
    <w:rsid w:val="002362CC"/>
    <w:rsid w:val="00236502"/>
    <w:rsid w:val="00240360"/>
    <w:rsid w:val="00241E65"/>
    <w:rsid w:val="002431F2"/>
    <w:rsid w:val="00244A06"/>
    <w:rsid w:val="00250394"/>
    <w:rsid w:val="00251906"/>
    <w:rsid w:val="00254BE8"/>
    <w:rsid w:val="00254C0E"/>
    <w:rsid w:val="0025555B"/>
    <w:rsid w:val="002622E7"/>
    <w:rsid w:val="002639C6"/>
    <w:rsid w:val="00264A22"/>
    <w:rsid w:val="00265598"/>
    <w:rsid w:val="002664D9"/>
    <w:rsid w:val="00267655"/>
    <w:rsid w:val="00267C50"/>
    <w:rsid w:val="00271A40"/>
    <w:rsid w:val="002727DC"/>
    <w:rsid w:val="00273DAC"/>
    <w:rsid w:val="002750A0"/>
    <w:rsid w:val="00277D73"/>
    <w:rsid w:val="002809BE"/>
    <w:rsid w:val="00283623"/>
    <w:rsid w:val="00283C11"/>
    <w:rsid w:val="00284861"/>
    <w:rsid w:val="002875CC"/>
    <w:rsid w:val="00291319"/>
    <w:rsid w:val="002920A8"/>
    <w:rsid w:val="002925D4"/>
    <w:rsid w:val="00292744"/>
    <w:rsid w:val="00295AA8"/>
    <w:rsid w:val="00297B3F"/>
    <w:rsid w:val="00297F9C"/>
    <w:rsid w:val="002A139C"/>
    <w:rsid w:val="002A2179"/>
    <w:rsid w:val="002A2599"/>
    <w:rsid w:val="002A6163"/>
    <w:rsid w:val="002A6D66"/>
    <w:rsid w:val="002A7E95"/>
    <w:rsid w:val="002B1E47"/>
    <w:rsid w:val="002B29BF"/>
    <w:rsid w:val="002B2B6D"/>
    <w:rsid w:val="002B37E4"/>
    <w:rsid w:val="002B5F62"/>
    <w:rsid w:val="002B63F4"/>
    <w:rsid w:val="002C1A5E"/>
    <w:rsid w:val="002C24F0"/>
    <w:rsid w:val="002C2EB1"/>
    <w:rsid w:val="002C30DC"/>
    <w:rsid w:val="002C3C78"/>
    <w:rsid w:val="002C5AD6"/>
    <w:rsid w:val="002D174E"/>
    <w:rsid w:val="002D27F1"/>
    <w:rsid w:val="002D29F0"/>
    <w:rsid w:val="002D312B"/>
    <w:rsid w:val="002D404A"/>
    <w:rsid w:val="002D74C3"/>
    <w:rsid w:val="002D7E94"/>
    <w:rsid w:val="002D7FEC"/>
    <w:rsid w:val="002E01F9"/>
    <w:rsid w:val="002E0B92"/>
    <w:rsid w:val="002E118E"/>
    <w:rsid w:val="002E48F0"/>
    <w:rsid w:val="002E52F8"/>
    <w:rsid w:val="002E5734"/>
    <w:rsid w:val="002F15D0"/>
    <w:rsid w:val="002F27CA"/>
    <w:rsid w:val="002F36F2"/>
    <w:rsid w:val="002F7659"/>
    <w:rsid w:val="0030005A"/>
    <w:rsid w:val="003003AC"/>
    <w:rsid w:val="0030062A"/>
    <w:rsid w:val="00300959"/>
    <w:rsid w:val="00301AEA"/>
    <w:rsid w:val="00303992"/>
    <w:rsid w:val="003060BC"/>
    <w:rsid w:val="00306774"/>
    <w:rsid w:val="00306FFD"/>
    <w:rsid w:val="00307DA8"/>
    <w:rsid w:val="00310DE9"/>
    <w:rsid w:val="00312197"/>
    <w:rsid w:val="003136FE"/>
    <w:rsid w:val="00313940"/>
    <w:rsid w:val="00314F72"/>
    <w:rsid w:val="00316AB4"/>
    <w:rsid w:val="00324021"/>
    <w:rsid w:val="00332705"/>
    <w:rsid w:val="0033521A"/>
    <w:rsid w:val="003373A3"/>
    <w:rsid w:val="003424DE"/>
    <w:rsid w:val="0034250A"/>
    <w:rsid w:val="0034520D"/>
    <w:rsid w:val="003453C8"/>
    <w:rsid w:val="00347CEE"/>
    <w:rsid w:val="00350195"/>
    <w:rsid w:val="00351D09"/>
    <w:rsid w:val="00355517"/>
    <w:rsid w:val="0035698F"/>
    <w:rsid w:val="00357FBF"/>
    <w:rsid w:val="0036018A"/>
    <w:rsid w:val="00360318"/>
    <w:rsid w:val="00360AF6"/>
    <w:rsid w:val="003638C9"/>
    <w:rsid w:val="00364028"/>
    <w:rsid w:val="003644A9"/>
    <w:rsid w:val="00364EC5"/>
    <w:rsid w:val="00365EBD"/>
    <w:rsid w:val="0036705F"/>
    <w:rsid w:val="00371235"/>
    <w:rsid w:val="003722A6"/>
    <w:rsid w:val="00373CB0"/>
    <w:rsid w:val="00374FC8"/>
    <w:rsid w:val="00375F28"/>
    <w:rsid w:val="00376DF6"/>
    <w:rsid w:val="00380F40"/>
    <w:rsid w:val="00381B3F"/>
    <w:rsid w:val="0038300E"/>
    <w:rsid w:val="003840D9"/>
    <w:rsid w:val="0038555C"/>
    <w:rsid w:val="00391C17"/>
    <w:rsid w:val="00392541"/>
    <w:rsid w:val="00392F5F"/>
    <w:rsid w:val="00393F3A"/>
    <w:rsid w:val="00394CCC"/>
    <w:rsid w:val="00397311"/>
    <w:rsid w:val="00397499"/>
    <w:rsid w:val="003A112A"/>
    <w:rsid w:val="003A16C1"/>
    <w:rsid w:val="003A3DA4"/>
    <w:rsid w:val="003A3E32"/>
    <w:rsid w:val="003A53B7"/>
    <w:rsid w:val="003A6480"/>
    <w:rsid w:val="003B1A08"/>
    <w:rsid w:val="003B384D"/>
    <w:rsid w:val="003B3EEE"/>
    <w:rsid w:val="003B43B2"/>
    <w:rsid w:val="003B493C"/>
    <w:rsid w:val="003B50BC"/>
    <w:rsid w:val="003C19BF"/>
    <w:rsid w:val="003C204F"/>
    <w:rsid w:val="003C39F3"/>
    <w:rsid w:val="003C3E7E"/>
    <w:rsid w:val="003C53C1"/>
    <w:rsid w:val="003C65E4"/>
    <w:rsid w:val="003D1004"/>
    <w:rsid w:val="003D163F"/>
    <w:rsid w:val="003D1A03"/>
    <w:rsid w:val="003D309F"/>
    <w:rsid w:val="003D33BC"/>
    <w:rsid w:val="003D38C3"/>
    <w:rsid w:val="003D5D72"/>
    <w:rsid w:val="003D6D0F"/>
    <w:rsid w:val="003D6E69"/>
    <w:rsid w:val="003D760E"/>
    <w:rsid w:val="003D7B02"/>
    <w:rsid w:val="003E3151"/>
    <w:rsid w:val="003E5B4F"/>
    <w:rsid w:val="003E5C1C"/>
    <w:rsid w:val="003E710B"/>
    <w:rsid w:val="003F25B3"/>
    <w:rsid w:val="003F4ED5"/>
    <w:rsid w:val="00401D60"/>
    <w:rsid w:val="0040594B"/>
    <w:rsid w:val="00407144"/>
    <w:rsid w:val="00407517"/>
    <w:rsid w:val="0041194E"/>
    <w:rsid w:val="00412BDD"/>
    <w:rsid w:val="00414FD9"/>
    <w:rsid w:val="00415A11"/>
    <w:rsid w:val="00417471"/>
    <w:rsid w:val="0041789A"/>
    <w:rsid w:val="004222E9"/>
    <w:rsid w:val="0042329B"/>
    <w:rsid w:val="0042515F"/>
    <w:rsid w:val="0042575F"/>
    <w:rsid w:val="00427D2C"/>
    <w:rsid w:val="004309FE"/>
    <w:rsid w:val="0043200D"/>
    <w:rsid w:val="0043226B"/>
    <w:rsid w:val="004330B1"/>
    <w:rsid w:val="004331B5"/>
    <w:rsid w:val="004331EC"/>
    <w:rsid w:val="00436767"/>
    <w:rsid w:val="00441232"/>
    <w:rsid w:val="004433AA"/>
    <w:rsid w:val="004470B5"/>
    <w:rsid w:val="00447902"/>
    <w:rsid w:val="00450124"/>
    <w:rsid w:val="0045044A"/>
    <w:rsid w:val="00451CD6"/>
    <w:rsid w:val="0045585E"/>
    <w:rsid w:val="00456C4A"/>
    <w:rsid w:val="00456F2A"/>
    <w:rsid w:val="004654DA"/>
    <w:rsid w:val="004659CC"/>
    <w:rsid w:val="00465A86"/>
    <w:rsid w:val="00465D03"/>
    <w:rsid w:val="0047250C"/>
    <w:rsid w:val="00473A85"/>
    <w:rsid w:val="00475BDD"/>
    <w:rsid w:val="00477E02"/>
    <w:rsid w:val="00485259"/>
    <w:rsid w:val="0048707B"/>
    <w:rsid w:val="00487FAA"/>
    <w:rsid w:val="00490DB1"/>
    <w:rsid w:val="00495B2C"/>
    <w:rsid w:val="0049634D"/>
    <w:rsid w:val="00496EA8"/>
    <w:rsid w:val="004A05FC"/>
    <w:rsid w:val="004A2115"/>
    <w:rsid w:val="004A5DE1"/>
    <w:rsid w:val="004A7408"/>
    <w:rsid w:val="004B1EC5"/>
    <w:rsid w:val="004B47BE"/>
    <w:rsid w:val="004B5DB6"/>
    <w:rsid w:val="004C5C6B"/>
    <w:rsid w:val="004C7073"/>
    <w:rsid w:val="004D2496"/>
    <w:rsid w:val="004D7B07"/>
    <w:rsid w:val="004D7BD9"/>
    <w:rsid w:val="004E2A04"/>
    <w:rsid w:val="004E4A1A"/>
    <w:rsid w:val="004E5AB5"/>
    <w:rsid w:val="004E6D7C"/>
    <w:rsid w:val="004E70F2"/>
    <w:rsid w:val="004F035A"/>
    <w:rsid w:val="004F3DEA"/>
    <w:rsid w:val="004F4911"/>
    <w:rsid w:val="00500FAE"/>
    <w:rsid w:val="00501608"/>
    <w:rsid w:val="0050413D"/>
    <w:rsid w:val="00504C6D"/>
    <w:rsid w:val="0050595E"/>
    <w:rsid w:val="0051214E"/>
    <w:rsid w:val="00520E71"/>
    <w:rsid w:val="005216D9"/>
    <w:rsid w:val="00521984"/>
    <w:rsid w:val="00523A1A"/>
    <w:rsid w:val="0053011E"/>
    <w:rsid w:val="005327BC"/>
    <w:rsid w:val="00533AE8"/>
    <w:rsid w:val="00533CDA"/>
    <w:rsid w:val="0053567F"/>
    <w:rsid w:val="0053614B"/>
    <w:rsid w:val="005370C8"/>
    <w:rsid w:val="00543604"/>
    <w:rsid w:val="0054404A"/>
    <w:rsid w:val="0054638D"/>
    <w:rsid w:val="005478FE"/>
    <w:rsid w:val="00550F00"/>
    <w:rsid w:val="0055319C"/>
    <w:rsid w:val="00554D49"/>
    <w:rsid w:val="005553CB"/>
    <w:rsid w:val="005602DE"/>
    <w:rsid w:val="005602E7"/>
    <w:rsid w:val="0056258B"/>
    <w:rsid w:val="00562593"/>
    <w:rsid w:val="00566CC2"/>
    <w:rsid w:val="00567311"/>
    <w:rsid w:val="005701CD"/>
    <w:rsid w:val="005709DE"/>
    <w:rsid w:val="00570A0C"/>
    <w:rsid w:val="00572D48"/>
    <w:rsid w:val="00574082"/>
    <w:rsid w:val="00577DD0"/>
    <w:rsid w:val="00587D94"/>
    <w:rsid w:val="00590BBB"/>
    <w:rsid w:val="0059258D"/>
    <w:rsid w:val="005925AE"/>
    <w:rsid w:val="00595BF4"/>
    <w:rsid w:val="00595DDF"/>
    <w:rsid w:val="005A20ED"/>
    <w:rsid w:val="005A3C0D"/>
    <w:rsid w:val="005A4883"/>
    <w:rsid w:val="005A516E"/>
    <w:rsid w:val="005B0CC7"/>
    <w:rsid w:val="005B10A7"/>
    <w:rsid w:val="005B5184"/>
    <w:rsid w:val="005D0099"/>
    <w:rsid w:val="005D190C"/>
    <w:rsid w:val="005D1D3E"/>
    <w:rsid w:val="005D33E9"/>
    <w:rsid w:val="005D5AC1"/>
    <w:rsid w:val="005D747A"/>
    <w:rsid w:val="005D7BB9"/>
    <w:rsid w:val="005E0AFF"/>
    <w:rsid w:val="005E31C5"/>
    <w:rsid w:val="005E3739"/>
    <w:rsid w:val="005E4F23"/>
    <w:rsid w:val="005E5B2A"/>
    <w:rsid w:val="005F1A3D"/>
    <w:rsid w:val="005F1D32"/>
    <w:rsid w:val="005F29A2"/>
    <w:rsid w:val="005F302F"/>
    <w:rsid w:val="005F3E40"/>
    <w:rsid w:val="005F79D0"/>
    <w:rsid w:val="00600618"/>
    <w:rsid w:val="0060180C"/>
    <w:rsid w:val="006052D7"/>
    <w:rsid w:val="00605E65"/>
    <w:rsid w:val="00610791"/>
    <w:rsid w:val="00611C4F"/>
    <w:rsid w:val="00612F6C"/>
    <w:rsid w:val="00614806"/>
    <w:rsid w:val="00620B2E"/>
    <w:rsid w:val="00620C03"/>
    <w:rsid w:val="00621147"/>
    <w:rsid w:val="0062134F"/>
    <w:rsid w:val="006230C3"/>
    <w:rsid w:val="00623E28"/>
    <w:rsid w:val="00626F17"/>
    <w:rsid w:val="00627288"/>
    <w:rsid w:val="00635B64"/>
    <w:rsid w:val="00640071"/>
    <w:rsid w:val="00641084"/>
    <w:rsid w:val="0064387D"/>
    <w:rsid w:val="00644D01"/>
    <w:rsid w:val="00646816"/>
    <w:rsid w:val="0064733B"/>
    <w:rsid w:val="006510E1"/>
    <w:rsid w:val="0065275D"/>
    <w:rsid w:val="00653262"/>
    <w:rsid w:val="006551D1"/>
    <w:rsid w:val="006630A6"/>
    <w:rsid w:val="00664133"/>
    <w:rsid w:val="0066555B"/>
    <w:rsid w:val="00665778"/>
    <w:rsid w:val="00672900"/>
    <w:rsid w:val="00672D5F"/>
    <w:rsid w:val="006773C0"/>
    <w:rsid w:val="00677E60"/>
    <w:rsid w:val="006803FF"/>
    <w:rsid w:val="006810E4"/>
    <w:rsid w:val="00683131"/>
    <w:rsid w:val="00685ADE"/>
    <w:rsid w:val="00687408"/>
    <w:rsid w:val="00687E9D"/>
    <w:rsid w:val="00687FE1"/>
    <w:rsid w:val="00690C59"/>
    <w:rsid w:val="00692996"/>
    <w:rsid w:val="00693A52"/>
    <w:rsid w:val="006943EB"/>
    <w:rsid w:val="00694AA0"/>
    <w:rsid w:val="00695912"/>
    <w:rsid w:val="00697283"/>
    <w:rsid w:val="006A0516"/>
    <w:rsid w:val="006A0915"/>
    <w:rsid w:val="006A1C98"/>
    <w:rsid w:val="006A2457"/>
    <w:rsid w:val="006A2946"/>
    <w:rsid w:val="006A2FC6"/>
    <w:rsid w:val="006A6989"/>
    <w:rsid w:val="006B0081"/>
    <w:rsid w:val="006B18D8"/>
    <w:rsid w:val="006B1F12"/>
    <w:rsid w:val="006B2F4C"/>
    <w:rsid w:val="006B388C"/>
    <w:rsid w:val="006B6E85"/>
    <w:rsid w:val="006C1032"/>
    <w:rsid w:val="006C2DDF"/>
    <w:rsid w:val="006C3C99"/>
    <w:rsid w:val="006C3FA7"/>
    <w:rsid w:val="006C4249"/>
    <w:rsid w:val="006C432D"/>
    <w:rsid w:val="006D0ABB"/>
    <w:rsid w:val="006D269A"/>
    <w:rsid w:val="006D27A0"/>
    <w:rsid w:val="006D4B50"/>
    <w:rsid w:val="006D7785"/>
    <w:rsid w:val="006E0E3E"/>
    <w:rsid w:val="006E2942"/>
    <w:rsid w:val="006E3B6D"/>
    <w:rsid w:val="006E4C7E"/>
    <w:rsid w:val="006E54DB"/>
    <w:rsid w:val="006E5CD8"/>
    <w:rsid w:val="006F0346"/>
    <w:rsid w:val="006F2904"/>
    <w:rsid w:val="006F682C"/>
    <w:rsid w:val="006F7632"/>
    <w:rsid w:val="00701BE9"/>
    <w:rsid w:val="007036FB"/>
    <w:rsid w:val="00703BD9"/>
    <w:rsid w:val="00705119"/>
    <w:rsid w:val="00705408"/>
    <w:rsid w:val="00707B1E"/>
    <w:rsid w:val="0071015D"/>
    <w:rsid w:val="007122BD"/>
    <w:rsid w:val="00712D85"/>
    <w:rsid w:val="007136BE"/>
    <w:rsid w:val="007153A0"/>
    <w:rsid w:val="00722318"/>
    <w:rsid w:val="00723489"/>
    <w:rsid w:val="00724FDA"/>
    <w:rsid w:val="00726E2E"/>
    <w:rsid w:val="00730830"/>
    <w:rsid w:val="00730EA6"/>
    <w:rsid w:val="00732522"/>
    <w:rsid w:val="007339F8"/>
    <w:rsid w:val="007356DB"/>
    <w:rsid w:val="00735A7A"/>
    <w:rsid w:val="007367FD"/>
    <w:rsid w:val="00742172"/>
    <w:rsid w:val="00742DF4"/>
    <w:rsid w:val="00743355"/>
    <w:rsid w:val="00745A65"/>
    <w:rsid w:val="00747ED6"/>
    <w:rsid w:val="00751134"/>
    <w:rsid w:val="00751191"/>
    <w:rsid w:val="00760A2F"/>
    <w:rsid w:val="00762809"/>
    <w:rsid w:val="007636E0"/>
    <w:rsid w:val="00765933"/>
    <w:rsid w:val="00766BC6"/>
    <w:rsid w:val="0076768A"/>
    <w:rsid w:val="00771117"/>
    <w:rsid w:val="00774869"/>
    <w:rsid w:val="007767F7"/>
    <w:rsid w:val="00776A99"/>
    <w:rsid w:val="007773C1"/>
    <w:rsid w:val="00780E79"/>
    <w:rsid w:val="00784241"/>
    <w:rsid w:val="00784F1D"/>
    <w:rsid w:val="007853B7"/>
    <w:rsid w:val="0078696C"/>
    <w:rsid w:val="00786C8D"/>
    <w:rsid w:val="00791379"/>
    <w:rsid w:val="007929D5"/>
    <w:rsid w:val="007963F6"/>
    <w:rsid w:val="007A0ADD"/>
    <w:rsid w:val="007A2810"/>
    <w:rsid w:val="007A3038"/>
    <w:rsid w:val="007A3F55"/>
    <w:rsid w:val="007A3F74"/>
    <w:rsid w:val="007A4432"/>
    <w:rsid w:val="007A4F3A"/>
    <w:rsid w:val="007A5978"/>
    <w:rsid w:val="007A73C2"/>
    <w:rsid w:val="007A7866"/>
    <w:rsid w:val="007A7875"/>
    <w:rsid w:val="007B36D8"/>
    <w:rsid w:val="007B4053"/>
    <w:rsid w:val="007B543B"/>
    <w:rsid w:val="007C0ED2"/>
    <w:rsid w:val="007C44A2"/>
    <w:rsid w:val="007C5274"/>
    <w:rsid w:val="007C58C5"/>
    <w:rsid w:val="007C7DB3"/>
    <w:rsid w:val="007D00F2"/>
    <w:rsid w:val="007D111C"/>
    <w:rsid w:val="007D3873"/>
    <w:rsid w:val="007D4045"/>
    <w:rsid w:val="007D6DF8"/>
    <w:rsid w:val="007E0259"/>
    <w:rsid w:val="007E3806"/>
    <w:rsid w:val="007E4050"/>
    <w:rsid w:val="007E6438"/>
    <w:rsid w:val="007E65B3"/>
    <w:rsid w:val="007E74A8"/>
    <w:rsid w:val="007F13B8"/>
    <w:rsid w:val="007F5343"/>
    <w:rsid w:val="007F6914"/>
    <w:rsid w:val="007F7552"/>
    <w:rsid w:val="007F7DFF"/>
    <w:rsid w:val="007F7ECC"/>
    <w:rsid w:val="00800E04"/>
    <w:rsid w:val="00802444"/>
    <w:rsid w:val="00803AAD"/>
    <w:rsid w:val="0080767F"/>
    <w:rsid w:val="008106AC"/>
    <w:rsid w:val="008117F3"/>
    <w:rsid w:val="00812A4D"/>
    <w:rsid w:val="00812E03"/>
    <w:rsid w:val="008140FF"/>
    <w:rsid w:val="008141AD"/>
    <w:rsid w:val="008168DD"/>
    <w:rsid w:val="00820723"/>
    <w:rsid w:val="008211D1"/>
    <w:rsid w:val="00821F16"/>
    <w:rsid w:val="0082208D"/>
    <w:rsid w:val="00822FF3"/>
    <w:rsid w:val="00823618"/>
    <w:rsid w:val="00824CFE"/>
    <w:rsid w:val="00825856"/>
    <w:rsid w:val="008266E9"/>
    <w:rsid w:val="00827550"/>
    <w:rsid w:val="00827C7B"/>
    <w:rsid w:val="008379BE"/>
    <w:rsid w:val="00841087"/>
    <w:rsid w:val="0084317F"/>
    <w:rsid w:val="00843EB2"/>
    <w:rsid w:val="008444B1"/>
    <w:rsid w:val="008473D6"/>
    <w:rsid w:val="00847E02"/>
    <w:rsid w:val="00850606"/>
    <w:rsid w:val="00851036"/>
    <w:rsid w:val="008510A3"/>
    <w:rsid w:val="00853A6E"/>
    <w:rsid w:val="0086062C"/>
    <w:rsid w:val="0086436B"/>
    <w:rsid w:val="0086767D"/>
    <w:rsid w:val="00867F91"/>
    <w:rsid w:val="008734A9"/>
    <w:rsid w:val="0087682F"/>
    <w:rsid w:val="0087713A"/>
    <w:rsid w:val="008777AD"/>
    <w:rsid w:val="00877B3B"/>
    <w:rsid w:val="008820AB"/>
    <w:rsid w:val="00882281"/>
    <w:rsid w:val="008829CA"/>
    <w:rsid w:val="008834DD"/>
    <w:rsid w:val="00884081"/>
    <w:rsid w:val="008843D9"/>
    <w:rsid w:val="008852FD"/>
    <w:rsid w:val="00887953"/>
    <w:rsid w:val="00890D64"/>
    <w:rsid w:val="00891309"/>
    <w:rsid w:val="00891327"/>
    <w:rsid w:val="0089189D"/>
    <w:rsid w:val="00891B44"/>
    <w:rsid w:val="00894959"/>
    <w:rsid w:val="00896DB7"/>
    <w:rsid w:val="0089779D"/>
    <w:rsid w:val="008A3AD1"/>
    <w:rsid w:val="008A4AEE"/>
    <w:rsid w:val="008A4C46"/>
    <w:rsid w:val="008A5776"/>
    <w:rsid w:val="008B3A9E"/>
    <w:rsid w:val="008B4C41"/>
    <w:rsid w:val="008B4FCD"/>
    <w:rsid w:val="008B5378"/>
    <w:rsid w:val="008B5A17"/>
    <w:rsid w:val="008B5F83"/>
    <w:rsid w:val="008B71B5"/>
    <w:rsid w:val="008B7214"/>
    <w:rsid w:val="008C0D68"/>
    <w:rsid w:val="008C3663"/>
    <w:rsid w:val="008C5A66"/>
    <w:rsid w:val="008D13EC"/>
    <w:rsid w:val="008D5F9F"/>
    <w:rsid w:val="008D6705"/>
    <w:rsid w:val="008D6E38"/>
    <w:rsid w:val="008E125D"/>
    <w:rsid w:val="008E5A5B"/>
    <w:rsid w:val="008E5DE2"/>
    <w:rsid w:val="008E6E06"/>
    <w:rsid w:val="008F1ABF"/>
    <w:rsid w:val="008F2885"/>
    <w:rsid w:val="008F310D"/>
    <w:rsid w:val="008F6AFE"/>
    <w:rsid w:val="008F7AF0"/>
    <w:rsid w:val="008F7B30"/>
    <w:rsid w:val="00903650"/>
    <w:rsid w:val="00905474"/>
    <w:rsid w:val="009055C4"/>
    <w:rsid w:val="00905DC7"/>
    <w:rsid w:val="009072F1"/>
    <w:rsid w:val="0090762D"/>
    <w:rsid w:val="0090770E"/>
    <w:rsid w:val="0091066B"/>
    <w:rsid w:val="00910687"/>
    <w:rsid w:val="009111B7"/>
    <w:rsid w:val="00913D2B"/>
    <w:rsid w:val="0091425E"/>
    <w:rsid w:val="00914CD9"/>
    <w:rsid w:val="0091686F"/>
    <w:rsid w:val="00916F81"/>
    <w:rsid w:val="0092429D"/>
    <w:rsid w:val="00924505"/>
    <w:rsid w:val="009250D2"/>
    <w:rsid w:val="00925778"/>
    <w:rsid w:val="0093005A"/>
    <w:rsid w:val="009336EC"/>
    <w:rsid w:val="009411CD"/>
    <w:rsid w:val="009416C8"/>
    <w:rsid w:val="009424C8"/>
    <w:rsid w:val="00946884"/>
    <w:rsid w:val="0095152C"/>
    <w:rsid w:val="00951CD5"/>
    <w:rsid w:val="00952A9A"/>
    <w:rsid w:val="009564F6"/>
    <w:rsid w:val="009566C7"/>
    <w:rsid w:val="0095674C"/>
    <w:rsid w:val="00957B95"/>
    <w:rsid w:val="00962ABC"/>
    <w:rsid w:val="00962F90"/>
    <w:rsid w:val="0096448D"/>
    <w:rsid w:val="00965900"/>
    <w:rsid w:val="00973970"/>
    <w:rsid w:val="00973D8C"/>
    <w:rsid w:val="00976317"/>
    <w:rsid w:val="00977920"/>
    <w:rsid w:val="00980D1B"/>
    <w:rsid w:val="00983CAA"/>
    <w:rsid w:val="00984ADE"/>
    <w:rsid w:val="00990057"/>
    <w:rsid w:val="009905A4"/>
    <w:rsid w:val="00990C35"/>
    <w:rsid w:val="00991B15"/>
    <w:rsid w:val="009921CA"/>
    <w:rsid w:val="009926F4"/>
    <w:rsid w:val="00992B2A"/>
    <w:rsid w:val="0099503B"/>
    <w:rsid w:val="009962EC"/>
    <w:rsid w:val="009A326E"/>
    <w:rsid w:val="009A3F0E"/>
    <w:rsid w:val="009A49BB"/>
    <w:rsid w:val="009A4DC4"/>
    <w:rsid w:val="009A5AA6"/>
    <w:rsid w:val="009A5CC9"/>
    <w:rsid w:val="009A79E7"/>
    <w:rsid w:val="009B0CCB"/>
    <w:rsid w:val="009B30E7"/>
    <w:rsid w:val="009B5841"/>
    <w:rsid w:val="009B68C8"/>
    <w:rsid w:val="009C0C08"/>
    <w:rsid w:val="009C1604"/>
    <w:rsid w:val="009C2AAD"/>
    <w:rsid w:val="009C32C9"/>
    <w:rsid w:val="009C63D1"/>
    <w:rsid w:val="009D037C"/>
    <w:rsid w:val="009D0934"/>
    <w:rsid w:val="009D0F17"/>
    <w:rsid w:val="009D34F9"/>
    <w:rsid w:val="009D551A"/>
    <w:rsid w:val="009D5AAA"/>
    <w:rsid w:val="009D65FB"/>
    <w:rsid w:val="009D6DA7"/>
    <w:rsid w:val="009E10D6"/>
    <w:rsid w:val="009E1BF9"/>
    <w:rsid w:val="009E3C6C"/>
    <w:rsid w:val="009E501B"/>
    <w:rsid w:val="009E5324"/>
    <w:rsid w:val="009E5811"/>
    <w:rsid w:val="009E5AC3"/>
    <w:rsid w:val="009E6105"/>
    <w:rsid w:val="009E65C9"/>
    <w:rsid w:val="009E7211"/>
    <w:rsid w:val="009F542D"/>
    <w:rsid w:val="009F7FD5"/>
    <w:rsid w:val="00A00089"/>
    <w:rsid w:val="00A033BC"/>
    <w:rsid w:val="00A06970"/>
    <w:rsid w:val="00A07986"/>
    <w:rsid w:val="00A1035E"/>
    <w:rsid w:val="00A10A3C"/>
    <w:rsid w:val="00A1209B"/>
    <w:rsid w:val="00A1321E"/>
    <w:rsid w:val="00A165B1"/>
    <w:rsid w:val="00A16E0F"/>
    <w:rsid w:val="00A218E2"/>
    <w:rsid w:val="00A219F3"/>
    <w:rsid w:val="00A22E18"/>
    <w:rsid w:val="00A24921"/>
    <w:rsid w:val="00A24D5E"/>
    <w:rsid w:val="00A25821"/>
    <w:rsid w:val="00A2659F"/>
    <w:rsid w:val="00A26D48"/>
    <w:rsid w:val="00A307B7"/>
    <w:rsid w:val="00A30DE2"/>
    <w:rsid w:val="00A3134D"/>
    <w:rsid w:val="00A33513"/>
    <w:rsid w:val="00A33C1F"/>
    <w:rsid w:val="00A35003"/>
    <w:rsid w:val="00A358BD"/>
    <w:rsid w:val="00A36BBC"/>
    <w:rsid w:val="00A37830"/>
    <w:rsid w:val="00A40CC8"/>
    <w:rsid w:val="00A40F0C"/>
    <w:rsid w:val="00A44950"/>
    <w:rsid w:val="00A45165"/>
    <w:rsid w:val="00A45EC9"/>
    <w:rsid w:val="00A47869"/>
    <w:rsid w:val="00A47BF3"/>
    <w:rsid w:val="00A507B4"/>
    <w:rsid w:val="00A51C5E"/>
    <w:rsid w:val="00A52B24"/>
    <w:rsid w:val="00A5393B"/>
    <w:rsid w:val="00A54B59"/>
    <w:rsid w:val="00A56D9A"/>
    <w:rsid w:val="00A56DD8"/>
    <w:rsid w:val="00A60F23"/>
    <w:rsid w:val="00A626C9"/>
    <w:rsid w:val="00A62CAD"/>
    <w:rsid w:val="00A62EBA"/>
    <w:rsid w:val="00A646CB"/>
    <w:rsid w:val="00A662D2"/>
    <w:rsid w:val="00A67F35"/>
    <w:rsid w:val="00A706C0"/>
    <w:rsid w:val="00A716CE"/>
    <w:rsid w:val="00A7414B"/>
    <w:rsid w:val="00A74158"/>
    <w:rsid w:val="00A762E7"/>
    <w:rsid w:val="00A76979"/>
    <w:rsid w:val="00A85747"/>
    <w:rsid w:val="00A86FAE"/>
    <w:rsid w:val="00A86FE0"/>
    <w:rsid w:val="00A9117B"/>
    <w:rsid w:val="00A921F3"/>
    <w:rsid w:val="00A942EF"/>
    <w:rsid w:val="00A94DB2"/>
    <w:rsid w:val="00A95A49"/>
    <w:rsid w:val="00A96E77"/>
    <w:rsid w:val="00AA05EC"/>
    <w:rsid w:val="00AA09E1"/>
    <w:rsid w:val="00AA0F5B"/>
    <w:rsid w:val="00AA1EB1"/>
    <w:rsid w:val="00AA2363"/>
    <w:rsid w:val="00AA6651"/>
    <w:rsid w:val="00AB045B"/>
    <w:rsid w:val="00AB118E"/>
    <w:rsid w:val="00AB22D0"/>
    <w:rsid w:val="00AB3715"/>
    <w:rsid w:val="00AB3CDB"/>
    <w:rsid w:val="00AB580D"/>
    <w:rsid w:val="00AB5EB7"/>
    <w:rsid w:val="00AC0973"/>
    <w:rsid w:val="00AC0C76"/>
    <w:rsid w:val="00AC2052"/>
    <w:rsid w:val="00AC52EE"/>
    <w:rsid w:val="00AD3A83"/>
    <w:rsid w:val="00AD3AB4"/>
    <w:rsid w:val="00AD69EC"/>
    <w:rsid w:val="00AD76D4"/>
    <w:rsid w:val="00AF0D9E"/>
    <w:rsid w:val="00AF1F59"/>
    <w:rsid w:val="00AF300C"/>
    <w:rsid w:val="00AF4624"/>
    <w:rsid w:val="00AF572C"/>
    <w:rsid w:val="00AF7EB8"/>
    <w:rsid w:val="00B0136E"/>
    <w:rsid w:val="00B02D6B"/>
    <w:rsid w:val="00B03283"/>
    <w:rsid w:val="00B053D7"/>
    <w:rsid w:val="00B0721A"/>
    <w:rsid w:val="00B0725F"/>
    <w:rsid w:val="00B07C0D"/>
    <w:rsid w:val="00B21019"/>
    <w:rsid w:val="00B2135C"/>
    <w:rsid w:val="00B227D6"/>
    <w:rsid w:val="00B2598C"/>
    <w:rsid w:val="00B25E2F"/>
    <w:rsid w:val="00B26337"/>
    <w:rsid w:val="00B2667D"/>
    <w:rsid w:val="00B30031"/>
    <w:rsid w:val="00B3098E"/>
    <w:rsid w:val="00B33048"/>
    <w:rsid w:val="00B33E28"/>
    <w:rsid w:val="00B3658B"/>
    <w:rsid w:val="00B36E0A"/>
    <w:rsid w:val="00B42D56"/>
    <w:rsid w:val="00B43226"/>
    <w:rsid w:val="00B46ECD"/>
    <w:rsid w:val="00B51F16"/>
    <w:rsid w:val="00B52F00"/>
    <w:rsid w:val="00B54B42"/>
    <w:rsid w:val="00B575FB"/>
    <w:rsid w:val="00B57809"/>
    <w:rsid w:val="00B646F5"/>
    <w:rsid w:val="00B6524E"/>
    <w:rsid w:val="00B65A36"/>
    <w:rsid w:val="00B666DE"/>
    <w:rsid w:val="00B66957"/>
    <w:rsid w:val="00B66A26"/>
    <w:rsid w:val="00B71AE0"/>
    <w:rsid w:val="00B72420"/>
    <w:rsid w:val="00B747D8"/>
    <w:rsid w:val="00B75221"/>
    <w:rsid w:val="00B752F1"/>
    <w:rsid w:val="00B769B3"/>
    <w:rsid w:val="00B80F5D"/>
    <w:rsid w:val="00B909D1"/>
    <w:rsid w:val="00B92AD4"/>
    <w:rsid w:val="00BA0E6E"/>
    <w:rsid w:val="00BA25FF"/>
    <w:rsid w:val="00BA45B5"/>
    <w:rsid w:val="00BB0179"/>
    <w:rsid w:val="00BB1A3E"/>
    <w:rsid w:val="00BB2DFF"/>
    <w:rsid w:val="00BB4194"/>
    <w:rsid w:val="00BB5611"/>
    <w:rsid w:val="00BB603C"/>
    <w:rsid w:val="00BB7404"/>
    <w:rsid w:val="00BB7493"/>
    <w:rsid w:val="00BB774E"/>
    <w:rsid w:val="00BB7A89"/>
    <w:rsid w:val="00BC0120"/>
    <w:rsid w:val="00BC1706"/>
    <w:rsid w:val="00BC1D16"/>
    <w:rsid w:val="00BC1E21"/>
    <w:rsid w:val="00BC1FFB"/>
    <w:rsid w:val="00BC394C"/>
    <w:rsid w:val="00BC57BC"/>
    <w:rsid w:val="00BC6019"/>
    <w:rsid w:val="00BC61E1"/>
    <w:rsid w:val="00BD0837"/>
    <w:rsid w:val="00BD0C30"/>
    <w:rsid w:val="00BD18CE"/>
    <w:rsid w:val="00BD25CC"/>
    <w:rsid w:val="00BD42C8"/>
    <w:rsid w:val="00BD5EE7"/>
    <w:rsid w:val="00BD6589"/>
    <w:rsid w:val="00BD7D40"/>
    <w:rsid w:val="00BE04C6"/>
    <w:rsid w:val="00BE07BF"/>
    <w:rsid w:val="00BE0F0E"/>
    <w:rsid w:val="00BE1D67"/>
    <w:rsid w:val="00BE257B"/>
    <w:rsid w:val="00BE2B53"/>
    <w:rsid w:val="00BE587D"/>
    <w:rsid w:val="00BF08BE"/>
    <w:rsid w:val="00BF108B"/>
    <w:rsid w:val="00BF1A98"/>
    <w:rsid w:val="00BF282F"/>
    <w:rsid w:val="00BF788F"/>
    <w:rsid w:val="00C001C3"/>
    <w:rsid w:val="00C0325C"/>
    <w:rsid w:val="00C0406B"/>
    <w:rsid w:val="00C0482F"/>
    <w:rsid w:val="00C05204"/>
    <w:rsid w:val="00C06CF2"/>
    <w:rsid w:val="00C10318"/>
    <w:rsid w:val="00C119DE"/>
    <w:rsid w:val="00C12DBA"/>
    <w:rsid w:val="00C15C88"/>
    <w:rsid w:val="00C15E99"/>
    <w:rsid w:val="00C1639D"/>
    <w:rsid w:val="00C25348"/>
    <w:rsid w:val="00C26415"/>
    <w:rsid w:val="00C27375"/>
    <w:rsid w:val="00C30AC4"/>
    <w:rsid w:val="00C31328"/>
    <w:rsid w:val="00C31404"/>
    <w:rsid w:val="00C31DB0"/>
    <w:rsid w:val="00C32C16"/>
    <w:rsid w:val="00C34F22"/>
    <w:rsid w:val="00C35D26"/>
    <w:rsid w:val="00C3756E"/>
    <w:rsid w:val="00C420B4"/>
    <w:rsid w:val="00C44B88"/>
    <w:rsid w:val="00C44D9D"/>
    <w:rsid w:val="00C453E4"/>
    <w:rsid w:val="00C47C23"/>
    <w:rsid w:val="00C533F2"/>
    <w:rsid w:val="00C57516"/>
    <w:rsid w:val="00C606A4"/>
    <w:rsid w:val="00C60D14"/>
    <w:rsid w:val="00C635F0"/>
    <w:rsid w:val="00C64E02"/>
    <w:rsid w:val="00C67913"/>
    <w:rsid w:val="00C709F3"/>
    <w:rsid w:val="00C71E2B"/>
    <w:rsid w:val="00C730FE"/>
    <w:rsid w:val="00C73130"/>
    <w:rsid w:val="00C73E28"/>
    <w:rsid w:val="00C8050C"/>
    <w:rsid w:val="00C80F40"/>
    <w:rsid w:val="00C83FE8"/>
    <w:rsid w:val="00C86024"/>
    <w:rsid w:val="00C86521"/>
    <w:rsid w:val="00C872A3"/>
    <w:rsid w:val="00C93D51"/>
    <w:rsid w:val="00C947A1"/>
    <w:rsid w:val="00C96D56"/>
    <w:rsid w:val="00CA08B4"/>
    <w:rsid w:val="00CA0F7A"/>
    <w:rsid w:val="00CA0FB6"/>
    <w:rsid w:val="00CA108C"/>
    <w:rsid w:val="00CA2D5C"/>
    <w:rsid w:val="00CA2F54"/>
    <w:rsid w:val="00CA3203"/>
    <w:rsid w:val="00CA3B18"/>
    <w:rsid w:val="00CA545F"/>
    <w:rsid w:val="00CA57AB"/>
    <w:rsid w:val="00CA5852"/>
    <w:rsid w:val="00CA78B0"/>
    <w:rsid w:val="00CB0A0C"/>
    <w:rsid w:val="00CB0F3C"/>
    <w:rsid w:val="00CB1991"/>
    <w:rsid w:val="00CB1B75"/>
    <w:rsid w:val="00CB1FEE"/>
    <w:rsid w:val="00CB281A"/>
    <w:rsid w:val="00CB31F7"/>
    <w:rsid w:val="00CB3558"/>
    <w:rsid w:val="00CB4749"/>
    <w:rsid w:val="00CB4B36"/>
    <w:rsid w:val="00CB6211"/>
    <w:rsid w:val="00CB6365"/>
    <w:rsid w:val="00CB6DB1"/>
    <w:rsid w:val="00CB6F2A"/>
    <w:rsid w:val="00CB7AFA"/>
    <w:rsid w:val="00CC1EDB"/>
    <w:rsid w:val="00CC2EE6"/>
    <w:rsid w:val="00CC32D3"/>
    <w:rsid w:val="00CC52F1"/>
    <w:rsid w:val="00CC6ED6"/>
    <w:rsid w:val="00CD05A8"/>
    <w:rsid w:val="00CD1111"/>
    <w:rsid w:val="00CD1483"/>
    <w:rsid w:val="00CD163B"/>
    <w:rsid w:val="00CD182A"/>
    <w:rsid w:val="00CD188E"/>
    <w:rsid w:val="00CD206A"/>
    <w:rsid w:val="00CD20CF"/>
    <w:rsid w:val="00CD2A27"/>
    <w:rsid w:val="00CD4D47"/>
    <w:rsid w:val="00CE04A2"/>
    <w:rsid w:val="00CE1176"/>
    <w:rsid w:val="00CE18B3"/>
    <w:rsid w:val="00CE1C59"/>
    <w:rsid w:val="00CE1D18"/>
    <w:rsid w:val="00CE6882"/>
    <w:rsid w:val="00CE6C0A"/>
    <w:rsid w:val="00CF0568"/>
    <w:rsid w:val="00CF2F51"/>
    <w:rsid w:val="00CF3D48"/>
    <w:rsid w:val="00CF53AE"/>
    <w:rsid w:val="00CF56A8"/>
    <w:rsid w:val="00CF6D4B"/>
    <w:rsid w:val="00D0495F"/>
    <w:rsid w:val="00D0519B"/>
    <w:rsid w:val="00D12737"/>
    <w:rsid w:val="00D12A9C"/>
    <w:rsid w:val="00D132DB"/>
    <w:rsid w:val="00D138A1"/>
    <w:rsid w:val="00D14119"/>
    <w:rsid w:val="00D14307"/>
    <w:rsid w:val="00D14FAC"/>
    <w:rsid w:val="00D17FAA"/>
    <w:rsid w:val="00D2144A"/>
    <w:rsid w:val="00D22390"/>
    <w:rsid w:val="00D2381A"/>
    <w:rsid w:val="00D25BBB"/>
    <w:rsid w:val="00D25EFC"/>
    <w:rsid w:val="00D264B6"/>
    <w:rsid w:val="00D26C9C"/>
    <w:rsid w:val="00D27181"/>
    <w:rsid w:val="00D3176F"/>
    <w:rsid w:val="00D3236E"/>
    <w:rsid w:val="00D334F2"/>
    <w:rsid w:val="00D402CB"/>
    <w:rsid w:val="00D40663"/>
    <w:rsid w:val="00D40AAE"/>
    <w:rsid w:val="00D411E3"/>
    <w:rsid w:val="00D42313"/>
    <w:rsid w:val="00D43684"/>
    <w:rsid w:val="00D44517"/>
    <w:rsid w:val="00D44C15"/>
    <w:rsid w:val="00D45C42"/>
    <w:rsid w:val="00D5226F"/>
    <w:rsid w:val="00D53A63"/>
    <w:rsid w:val="00D53E8E"/>
    <w:rsid w:val="00D540B2"/>
    <w:rsid w:val="00D544E3"/>
    <w:rsid w:val="00D56082"/>
    <w:rsid w:val="00D579B7"/>
    <w:rsid w:val="00D6160C"/>
    <w:rsid w:val="00D61B3A"/>
    <w:rsid w:val="00D61DCE"/>
    <w:rsid w:val="00D61E38"/>
    <w:rsid w:val="00D6224E"/>
    <w:rsid w:val="00D67C36"/>
    <w:rsid w:val="00D71687"/>
    <w:rsid w:val="00D74AD5"/>
    <w:rsid w:val="00D76CCB"/>
    <w:rsid w:val="00D77D7D"/>
    <w:rsid w:val="00D82C6F"/>
    <w:rsid w:val="00D83528"/>
    <w:rsid w:val="00D84B25"/>
    <w:rsid w:val="00D85B99"/>
    <w:rsid w:val="00D876C4"/>
    <w:rsid w:val="00D907AA"/>
    <w:rsid w:val="00D92421"/>
    <w:rsid w:val="00D928C2"/>
    <w:rsid w:val="00D92D02"/>
    <w:rsid w:val="00D94A15"/>
    <w:rsid w:val="00D95426"/>
    <w:rsid w:val="00D975B2"/>
    <w:rsid w:val="00DA005D"/>
    <w:rsid w:val="00DA1446"/>
    <w:rsid w:val="00DA29DE"/>
    <w:rsid w:val="00DA2ED9"/>
    <w:rsid w:val="00DA5980"/>
    <w:rsid w:val="00DA5E41"/>
    <w:rsid w:val="00DB04DC"/>
    <w:rsid w:val="00DB07E6"/>
    <w:rsid w:val="00DB3DA2"/>
    <w:rsid w:val="00DB538F"/>
    <w:rsid w:val="00DB60DA"/>
    <w:rsid w:val="00DB7E58"/>
    <w:rsid w:val="00DC0079"/>
    <w:rsid w:val="00DC09FB"/>
    <w:rsid w:val="00DC2FE8"/>
    <w:rsid w:val="00DC5312"/>
    <w:rsid w:val="00DC5D13"/>
    <w:rsid w:val="00DC78BC"/>
    <w:rsid w:val="00DC7941"/>
    <w:rsid w:val="00DD2AF2"/>
    <w:rsid w:val="00DD4958"/>
    <w:rsid w:val="00DD5C89"/>
    <w:rsid w:val="00DD5DE5"/>
    <w:rsid w:val="00DD76D7"/>
    <w:rsid w:val="00DE0F42"/>
    <w:rsid w:val="00DE0FC6"/>
    <w:rsid w:val="00DE11A6"/>
    <w:rsid w:val="00DE67C4"/>
    <w:rsid w:val="00DE7306"/>
    <w:rsid w:val="00DE7D01"/>
    <w:rsid w:val="00DF0A71"/>
    <w:rsid w:val="00DF148B"/>
    <w:rsid w:val="00DF2A1B"/>
    <w:rsid w:val="00DF2E48"/>
    <w:rsid w:val="00DF6AA8"/>
    <w:rsid w:val="00DF7C18"/>
    <w:rsid w:val="00E01168"/>
    <w:rsid w:val="00E0141D"/>
    <w:rsid w:val="00E01A96"/>
    <w:rsid w:val="00E02421"/>
    <w:rsid w:val="00E02BCA"/>
    <w:rsid w:val="00E03DBE"/>
    <w:rsid w:val="00E03FBD"/>
    <w:rsid w:val="00E04FBE"/>
    <w:rsid w:val="00E07427"/>
    <w:rsid w:val="00E07571"/>
    <w:rsid w:val="00E14266"/>
    <w:rsid w:val="00E16C9F"/>
    <w:rsid w:val="00E22B82"/>
    <w:rsid w:val="00E23486"/>
    <w:rsid w:val="00E245B4"/>
    <w:rsid w:val="00E24830"/>
    <w:rsid w:val="00E25779"/>
    <w:rsid w:val="00E2605F"/>
    <w:rsid w:val="00E27EE0"/>
    <w:rsid w:val="00E336E1"/>
    <w:rsid w:val="00E33AAC"/>
    <w:rsid w:val="00E414C9"/>
    <w:rsid w:val="00E43654"/>
    <w:rsid w:val="00E4461D"/>
    <w:rsid w:val="00E45346"/>
    <w:rsid w:val="00E457B9"/>
    <w:rsid w:val="00E5004B"/>
    <w:rsid w:val="00E506D9"/>
    <w:rsid w:val="00E519E5"/>
    <w:rsid w:val="00E522A4"/>
    <w:rsid w:val="00E5770F"/>
    <w:rsid w:val="00E57C0E"/>
    <w:rsid w:val="00E60036"/>
    <w:rsid w:val="00E6165F"/>
    <w:rsid w:val="00E62E25"/>
    <w:rsid w:val="00E65940"/>
    <w:rsid w:val="00E712FB"/>
    <w:rsid w:val="00E72344"/>
    <w:rsid w:val="00E73F5F"/>
    <w:rsid w:val="00E7750F"/>
    <w:rsid w:val="00E80506"/>
    <w:rsid w:val="00E84EF8"/>
    <w:rsid w:val="00E859D9"/>
    <w:rsid w:val="00E85D90"/>
    <w:rsid w:val="00E8623D"/>
    <w:rsid w:val="00E92246"/>
    <w:rsid w:val="00E9441D"/>
    <w:rsid w:val="00E9455A"/>
    <w:rsid w:val="00E95348"/>
    <w:rsid w:val="00E96337"/>
    <w:rsid w:val="00EA0049"/>
    <w:rsid w:val="00EA0A0E"/>
    <w:rsid w:val="00EA0DA8"/>
    <w:rsid w:val="00EA3145"/>
    <w:rsid w:val="00EA3CDE"/>
    <w:rsid w:val="00EA4967"/>
    <w:rsid w:val="00EA52A6"/>
    <w:rsid w:val="00EA6456"/>
    <w:rsid w:val="00EA6ADD"/>
    <w:rsid w:val="00EB2EAD"/>
    <w:rsid w:val="00EB6502"/>
    <w:rsid w:val="00EB759F"/>
    <w:rsid w:val="00EB7B46"/>
    <w:rsid w:val="00EC22AA"/>
    <w:rsid w:val="00EC22D6"/>
    <w:rsid w:val="00EC2561"/>
    <w:rsid w:val="00EC281F"/>
    <w:rsid w:val="00EC3462"/>
    <w:rsid w:val="00EC3BF3"/>
    <w:rsid w:val="00EC5FBF"/>
    <w:rsid w:val="00EC67DE"/>
    <w:rsid w:val="00EC7E15"/>
    <w:rsid w:val="00ED167A"/>
    <w:rsid w:val="00ED4577"/>
    <w:rsid w:val="00ED485B"/>
    <w:rsid w:val="00ED6245"/>
    <w:rsid w:val="00EE091D"/>
    <w:rsid w:val="00EE331D"/>
    <w:rsid w:val="00EE4633"/>
    <w:rsid w:val="00EE46AE"/>
    <w:rsid w:val="00EE7AD9"/>
    <w:rsid w:val="00EF44EC"/>
    <w:rsid w:val="00EF6D19"/>
    <w:rsid w:val="00EF6ED8"/>
    <w:rsid w:val="00F0372B"/>
    <w:rsid w:val="00F0385C"/>
    <w:rsid w:val="00F048DC"/>
    <w:rsid w:val="00F051B2"/>
    <w:rsid w:val="00F118BA"/>
    <w:rsid w:val="00F11F21"/>
    <w:rsid w:val="00F13126"/>
    <w:rsid w:val="00F22F3E"/>
    <w:rsid w:val="00F232F5"/>
    <w:rsid w:val="00F248E1"/>
    <w:rsid w:val="00F25CFC"/>
    <w:rsid w:val="00F27821"/>
    <w:rsid w:val="00F303F9"/>
    <w:rsid w:val="00F30A97"/>
    <w:rsid w:val="00F31380"/>
    <w:rsid w:val="00F32E05"/>
    <w:rsid w:val="00F33C51"/>
    <w:rsid w:val="00F344E6"/>
    <w:rsid w:val="00F3639F"/>
    <w:rsid w:val="00F36445"/>
    <w:rsid w:val="00F37AAC"/>
    <w:rsid w:val="00F41C10"/>
    <w:rsid w:val="00F44567"/>
    <w:rsid w:val="00F47A07"/>
    <w:rsid w:val="00F55535"/>
    <w:rsid w:val="00F60239"/>
    <w:rsid w:val="00F606B6"/>
    <w:rsid w:val="00F62582"/>
    <w:rsid w:val="00F6396A"/>
    <w:rsid w:val="00F63D79"/>
    <w:rsid w:val="00F6478B"/>
    <w:rsid w:val="00F647A5"/>
    <w:rsid w:val="00F6716D"/>
    <w:rsid w:val="00F74B20"/>
    <w:rsid w:val="00F82014"/>
    <w:rsid w:val="00F85B95"/>
    <w:rsid w:val="00F85C46"/>
    <w:rsid w:val="00F90BD2"/>
    <w:rsid w:val="00F91A8D"/>
    <w:rsid w:val="00F92D34"/>
    <w:rsid w:val="00F93118"/>
    <w:rsid w:val="00F9360F"/>
    <w:rsid w:val="00F937E6"/>
    <w:rsid w:val="00F93D8E"/>
    <w:rsid w:val="00F958E3"/>
    <w:rsid w:val="00F96BBE"/>
    <w:rsid w:val="00FA037E"/>
    <w:rsid w:val="00FA2F88"/>
    <w:rsid w:val="00FA2F93"/>
    <w:rsid w:val="00FA5CB0"/>
    <w:rsid w:val="00FA6106"/>
    <w:rsid w:val="00FB148A"/>
    <w:rsid w:val="00FB3D8F"/>
    <w:rsid w:val="00FB3FB7"/>
    <w:rsid w:val="00FB40B3"/>
    <w:rsid w:val="00FB76BF"/>
    <w:rsid w:val="00FB7C4E"/>
    <w:rsid w:val="00FC0500"/>
    <w:rsid w:val="00FC0C48"/>
    <w:rsid w:val="00FC1007"/>
    <w:rsid w:val="00FC129D"/>
    <w:rsid w:val="00FC601D"/>
    <w:rsid w:val="00FD0428"/>
    <w:rsid w:val="00FD2166"/>
    <w:rsid w:val="00FD2A96"/>
    <w:rsid w:val="00FD3611"/>
    <w:rsid w:val="00FD41AA"/>
    <w:rsid w:val="00FD6768"/>
    <w:rsid w:val="00FD6E99"/>
    <w:rsid w:val="00FD6F01"/>
    <w:rsid w:val="00FD6F7E"/>
    <w:rsid w:val="00FE1798"/>
    <w:rsid w:val="00FE1C02"/>
    <w:rsid w:val="00FE2051"/>
    <w:rsid w:val="00FE3822"/>
    <w:rsid w:val="00FE45CF"/>
    <w:rsid w:val="00FE4BA4"/>
    <w:rsid w:val="00FF08BB"/>
    <w:rsid w:val="00FF2991"/>
    <w:rsid w:val="00FF3769"/>
    <w:rsid w:val="00FF399E"/>
    <w:rsid w:val="00FF3A48"/>
    <w:rsid w:val="00FF479F"/>
    <w:rsid w:val="00FF54D9"/>
    <w:rsid w:val="00FF604A"/>
    <w:rsid w:val="02686337"/>
    <w:rsid w:val="0598DF91"/>
    <w:rsid w:val="07DAD864"/>
    <w:rsid w:val="095487EE"/>
    <w:rsid w:val="0BE912E2"/>
    <w:rsid w:val="0DAF96C0"/>
    <w:rsid w:val="0EDCD344"/>
    <w:rsid w:val="0FA621BF"/>
    <w:rsid w:val="0FC4FA43"/>
    <w:rsid w:val="106A523F"/>
    <w:rsid w:val="18783D0A"/>
    <w:rsid w:val="1B1DA766"/>
    <w:rsid w:val="1E1D1DAE"/>
    <w:rsid w:val="1F7BF385"/>
    <w:rsid w:val="2074C76C"/>
    <w:rsid w:val="20AE726D"/>
    <w:rsid w:val="218F78B5"/>
    <w:rsid w:val="219A83B5"/>
    <w:rsid w:val="2456AB18"/>
    <w:rsid w:val="249A2132"/>
    <w:rsid w:val="25318B17"/>
    <w:rsid w:val="2AE48A06"/>
    <w:rsid w:val="2B1463FE"/>
    <w:rsid w:val="2C38A930"/>
    <w:rsid w:val="2E1715B3"/>
    <w:rsid w:val="2F923EB1"/>
    <w:rsid w:val="37806D4C"/>
    <w:rsid w:val="3A66B224"/>
    <w:rsid w:val="3D734CF0"/>
    <w:rsid w:val="3E2AB454"/>
    <w:rsid w:val="3E38F33C"/>
    <w:rsid w:val="3EBE42D7"/>
    <w:rsid w:val="4339DA27"/>
    <w:rsid w:val="4688B3D3"/>
    <w:rsid w:val="483266AF"/>
    <w:rsid w:val="48C82828"/>
    <w:rsid w:val="493BA813"/>
    <w:rsid w:val="496C995B"/>
    <w:rsid w:val="4AF485AB"/>
    <w:rsid w:val="4BF28C75"/>
    <w:rsid w:val="4CAC3A93"/>
    <w:rsid w:val="4D0BE933"/>
    <w:rsid w:val="4D2778E3"/>
    <w:rsid w:val="4D3CE6C2"/>
    <w:rsid w:val="4D701156"/>
    <w:rsid w:val="4F3D5F33"/>
    <w:rsid w:val="50ABB5C8"/>
    <w:rsid w:val="54C85C61"/>
    <w:rsid w:val="55E5F33D"/>
    <w:rsid w:val="56688E9E"/>
    <w:rsid w:val="5697B7C9"/>
    <w:rsid w:val="57BA37FE"/>
    <w:rsid w:val="5A5C3F52"/>
    <w:rsid w:val="5AE9D275"/>
    <w:rsid w:val="5E1267A7"/>
    <w:rsid w:val="5FF2E376"/>
    <w:rsid w:val="60721BF5"/>
    <w:rsid w:val="62F91239"/>
    <w:rsid w:val="631AA884"/>
    <w:rsid w:val="63FBFC1A"/>
    <w:rsid w:val="64E85B02"/>
    <w:rsid w:val="653496C4"/>
    <w:rsid w:val="657E305D"/>
    <w:rsid w:val="66819D7D"/>
    <w:rsid w:val="66B73C5D"/>
    <w:rsid w:val="676F380A"/>
    <w:rsid w:val="6AFD531F"/>
    <w:rsid w:val="6BC670A3"/>
    <w:rsid w:val="6CC4B723"/>
    <w:rsid w:val="6DD6C239"/>
    <w:rsid w:val="6EDB7957"/>
    <w:rsid w:val="6F19A959"/>
    <w:rsid w:val="6F2AE871"/>
    <w:rsid w:val="742EFEA3"/>
    <w:rsid w:val="76C4712F"/>
    <w:rsid w:val="79A5E513"/>
    <w:rsid w:val="7A03B7E6"/>
    <w:rsid w:val="7B0968E0"/>
    <w:rsid w:val="7B21E348"/>
    <w:rsid w:val="7D60F8B3"/>
    <w:rsid w:val="7DE55948"/>
    <w:rsid w:val="7E53D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75A99A"/>
  <w15:docId w15:val="{8608392E-896F-4DD6-AAA4-9C1D4109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AD6"/>
    <w:rPr>
      <w:rFonts w:ascii="Myriad Pro" w:eastAsia="Times New Roman" w:hAnsi="Myriad Pro"/>
      <w:lang w:val="en-GB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87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873"/>
  </w:style>
  <w:style w:type="paragraph" w:styleId="Footer">
    <w:name w:val="footer"/>
    <w:basedOn w:val="Normal"/>
    <w:link w:val="FooterChar"/>
    <w:uiPriority w:val="99"/>
    <w:unhideWhenUsed/>
    <w:rsid w:val="007D387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873"/>
  </w:style>
  <w:style w:type="paragraph" w:styleId="BalloonText">
    <w:name w:val="Balloon Text"/>
    <w:basedOn w:val="Normal"/>
    <w:link w:val="BalloonTextChar"/>
    <w:uiPriority w:val="99"/>
    <w:semiHidden/>
    <w:unhideWhenUsed/>
    <w:rsid w:val="007D38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873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7D3873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0413D"/>
    <w:rPr>
      <w:color w:val="0000FF"/>
      <w:u w:val="single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2C5AD6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A857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5747"/>
  </w:style>
  <w:style w:type="character" w:customStyle="1" w:styleId="CommentTextChar">
    <w:name w:val="Comment Text Char"/>
    <w:basedOn w:val="DefaultParagraphFont"/>
    <w:link w:val="CommentText"/>
    <w:uiPriority w:val="99"/>
    <w:rsid w:val="00A85747"/>
    <w:rPr>
      <w:rFonts w:ascii="Myriad Pro" w:eastAsia="Times New Roman" w:hAnsi="Myriad Pro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7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747"/>
    <w:rPr>
      <w:rFonts w:ascii="Myriad Pro" w:eastAsia="Times New Roman" w:hAnsi="Myriad Pro"/>
      <w:b/>
      <w:bCs/>
      <w:lang w:val="en-GB"/>
    </w:rPr>
  </w:style>
  <w:style w:type="paragraph" w:styleId="NormalWeb">
    <w:name w:val="Normal (Web)"/>
    <w:basedOn w:val="Normal"/>
    <w:uiPriority w:val="99"/>
    <w:unhideWhenUsed/>
    <w:rsid w:val="0018334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customStyle="1" w:styleId="Memoheading">
    <w:name w:val="Memo heading"/>
    <w:rsid w:val="00924505"/>
    <w:rPr>
      <w:rFonts w:ascii="Times New Roman" w:eastAsia="Times New Roman" w:hAnsi="Times New Roman"/>
      <w:noProof/>
      <w:lang w:val="en-US" w:eastAsia="en-US"/>
    </w:rPr>
  </w:style>
  <w:style w:type="paragraph" w:styleId="NoSpacing">
    <w:name w:val="No Spacing"/>
    <w:link w:val="NoSpacingChar"/>
    <w:uiPriority w:val="1"/>
    <w:qFormat/>
    <w:rsid w:val="00924505"/>
    <w:pPr>
      <w:spacing w:after="80"/>
    </w:pPr>
    <w:rPr>
      <w:rFonts w:eastAsia="Times New Roman"/>
      <w:lang w:val="en-US" w:eastAsia="en-US"/>
    </w:rPr>
  </w:style>
  <w:style w:type="character" w:customStyle="1" w:styleId="NoSpacingChar">
    <w:name w:val="No Spacing Char"/>
    <w:link w:val="NoSpacing"/>
    <w:uiPriority w:val="1"/>
    <w:locked/>
    <w:rsid w:val="00924505"/>
    <w:rPr>
      <w:rFonts w:eastAsia="Times New Roman"/>
      <w:lang w:val="en-US" w:eastAsia="en-US" w:bidi="ar-SA"/>
    </w:rPr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basedOn w:val="DefaultParagraphFont"/>
    <w:link w:val="Char2"/>
    <w:uiPriority w:val="99"/>
    <w:qFormat/>
    <w:rsid w:val="00924505"/>
    <w:rPr>
      <w:vertAlign w:val="superscript"/>
    </w:rPr>
  </w:style>
  <w:style w:type="paragraph" w:customStyle="1" w:styleId="Char2">
    <w:name w:val="Char2"/>
    <w:basedOn w:val="Normal"/>
    <w:link w:val="FootnoteReference"/>
    <w:rsid w:val="00924505"/>
    <w:pPr>
      <w:spacing w:after="160" w:line="240" w:lineRule="exact"/>
    </w:pPr>
    <w:rPr>
      <w:rFonts w:ascii="Calibri" w:eastAsia="Calibri" w:hAnsi="Calibri"/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545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545F"/>
    <w:rPr>
      <w:rFonts w:ascii="Myriad Pro" w:eastAsia="Times New Roman" w:hAnsi="Myriad Pro"/>
      <w:lang w:val="en-GB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A545F"/>
    <w:rPr>
      <w:vertAlign w:val="superscript"/>
    </w:rPr>
  </w:style>
  <w:style w:type="paragraph" w:styleId="FootnoteText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"/>
    <w:link w:val="FootnoteTextChar"/>
    <w:uiPriority w:val="99"/>
    <w:unhideWhenUsed/>
    <w:qFormat/>
    <w:rsid w:val="00CA545F"/>
  </w:style>
  <w:style w:type="character" w:customStyle="1" w:styleId="FootnoteTextChar">
    <w:name w:val="Footnote Text Char"/>
    <w:aliases w:val="Footnote Text Char Char Char,Fußnote Char,Footnote Char,Footnote Text Char1 Char Char Char Char,Footnote Text Char Char Char Char Char Char,Footnote Text Char1 Char1 Char Char,BODY TEKST Char,Podrozdział Char,Footnote Text1 Char"/>
    <w:basedOn w:val="DefaultParagraphFont"/>
    <w:link w:val="FootnoteText"/>
    <w:uiPriority w:val="99"/>
    <w:rsid w:val="00CA545F"/>
    <w:rPr>
      <w:rFonts w:ascii="Myriad Pro" w:eastAsia="Times New Roman" w:hAnsi="Myriad Pro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515F"/>
    <w:rPr>
      <w:color w:val="808080"/>
      <w:shd w:val="clear" w:color="auto" w:fill="E6E6E6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992B2A"/>
    <w:rPr>
      <w:rFonts w:ascii="Myriad Pro" w:eastAsia="Times New Roman" w:hAnsi="Myriad Pro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B759F"/>
    <w:rPr>
      <w:color w:val="808080"/>
      <w:shd w:val="clear" w:color="auto" w:fill="E6E6E6"/>
    </w:rPr>
  </w:style>
  <w:style w:type="paragraph" w:customStyle="1" w:styleId="Text1">
    <w:name w:val="Text 1"/>
    <w:basedOn w:val="Normal"/>
    <w:uiPriority w:val="99"/>
    <w:rsid w:val="00021AAE"/>
    <w:pPr>
      <w:snapToGrid w:val="0"/>
      <w:spacing w:after="240"/>
      <w:ind w:left="482"/>
      <w:jc w:val="both"/>
    </w:pPr>
    <w:rPr>
      <w:rFonts w:ascii="Gill Sans MT" w:hAnsi="Gill Sans MT"/>
      <w:sz w:val="24"/>
    </w:rPr>
  </w:style>
  <w:style w:type="character" w:customStyle="1" w:styleId="normaltextrun">
    <w:name w:val="normaltextrun"/>
    <w:basedOn w:val="DefaultParagraphFont"/>
    <w:rsid w:val="007C0ED2"/>
  </w:style>
  <w:style w:type="paragraph" w:customStyle="1" w:styleId="paragraph">
    <w:name w:val="paragraph"/>
    <w:basedOn w:val="Normal"/>
    <w:rsid w:val="00D264B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D264B6"/>
  </w:style>
  <w:style w:type="table" w:styleId="TableGrid">
    <w:name w:val="Table Grid"/>
    <w:basedOn w:val="TableNormal"/>
    <w:uiPriority w:val="59"/>
    <w:rsid w:val="001417FE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51C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81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4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796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0.png"/><Relationship Id="rId18" Type="http://schemas.openxmlformats.org/officeDocument/2006/relationships/hyperlink" Target="mailto:registry.ba@undp.org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opcinatravnik.com.ba/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undp.org/bs/bosnia-herzegovina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pcinatravnik.com.ba/" TargetMode="External"/><Relationship Id="rId20" Type="http://schemas.openxmlformats.org/officeDocument/2006/relationships/hyperlink" Target="http://www.undp.org/bs/bosnia-herzegovina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opcinatravnik.com.ba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Relationship Id="rId22" Type="http://schemas.openxmlformats.org/officeDocument/2006/relationships/hyperlink" Target="http://www.undp.org/bs/bosnia-herzegovina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rogramme\Rural%20and%20Regional%20Development%20Cluster\LOD\LOD%20III\14%20PR,%20Events%20and%20Visibility\Templates%20of%20Memos,%20PPTs\Memos%20Rural%20and%20Regional%20Develop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E12B9B894F7944A6BF429126765483" ma:contentTypeVersion="12" ma:contentTypeDescription="Create a new document." ma:contentTypeScope="" ma:versionID="15ba46014878a6fb8244648a229d050c">
  <xsd:schema xmlns:xsd="http://www.w3.org/2001/XMLSchema" xmlns:xs="http://www.w3.org/2001/XMLSchema" xmlns:p="http://schemas.microsoft.com/office/2006/metadata/properties" xmlns:ns2="de777af5-75c5-4059-8842-b3ca2d118c77" xmlns:ns3="5bd43279-144f-46c9-a102-a1ec612402e8" targetNamespace="http://schemas.microsoft.com/office/2006/metadata/properties" ma:root="true" ma:fieldsID="d52a824c0ab491116d4976ade3e58c9d" ns2:_="" ns3:_="">
    <xsd:import namespace="de777af5-75c5-4059-8842-b3ca2d118c77"/>
    <xsd:import namespace="5bd43279-144f-46c9-a102-a1ec612402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43279-144f-46c9-a102-a1ec61240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_dlc_DocId xmlns="de777af5-75c5-4059-8842-b3ca2d118c77">32JKWRRJAUXM-1041383857-13062</_dlc_DocId>
    <_dlc_DocIdUrl xmlns="de777af5-75c5-4059-8842-b3ca2d118c77">
      <Url>https://undp.sharepoint.com/teams/BIH/ReLOAD3/_layouts/15/DocIdRedir.aspx?ID=32JKWRRJAUXM-1041383857-13062</Url>
      <Description>32JKWRRJAUXM-1041383857-13062</Description>
    </_dlc_DocIdUrl>
    <TaxCatchAll xmlns="de777af5-75c5-4059-8842-b3ca2d118c77" xsi:nil="true"/>
    <lcf76f155ced4ddcb4097134ff3c332f xmlns="5bd43279-144f-46c9-a102-a1ec612402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038C83-05E6-4CA3-84EA-2FC00180B5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944C49-61BC-426D-A7EA-7B8D557D79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33D790B-DA46-45FC-970A-D8601697DE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9750F1-8146-4770-8F2D-1994DE79B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77af5-75c5-4059-8842-b3ca2d118c77"/>
    <ds:schemaRef ds:uri="5bd43279-144f-46c9-a102-a1ec61240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C837DA-DF26-4F8C-B147-B212F71FB76B}">
  <ds:schemaRefs>
    <ds:schemaRef ds:uri="http://schemas.microsoft.com/office/2006/metadata/properties"/>
    <ds:schemaRef ds:uri="de777af5-75c5-4059-8842-b3ca2d118c77"/>
    <ds:schemaRef ds:uri="5bd43279-144f-46c9-a102-a1ec612402e8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Memos Rural and Regional Development</Template>
  <TotalTime>151</TotalTime>
  <Pages>3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 Bosnia and Herzegovina</Company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ZABASPAHIC</dc:creator>
  <cp:keywords/>
  <cp:lastModifiedBy>Nermina Tipura-Dervisic</cp:lastModifiedBy>
  <cp:revision>61</cp:revision>
  <cp:lastPrinted>2025-12-30T12:59:00Z</cp:lastPrinted>
  <dcterms:created xsi:type="dcterms:W3CDTF">2025-11-21T08:08:00Z</dcterms:created>
  <dcterms:modified xsi:type="dcterms:W3CDTF">2025-12-30T13:20:00Z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512">
    <vt:lpwstr>848</vt:lpwstr>
  </property>
  <property fmtid="{D5CDD505-2E9C-101B-9397-08002B2CF9AE}" pid="3" name="AuthorIds_UIVersion_5120">
    <vt:lpwstr>848</vt:lpwstr>
  </property>
  <property fmtid="{D5CDD505-2E9C-101B-9397-08002B2CF9AE}" pid="4" name="MediaServiceImageTags">
    <vt:lpwstr/>
  </property>
  <property fmtid="{D5CDD505-2E9C-101B-9397-08002B2CF9AE}" pid="5" name="ContentTypeId">
    <vt:lpwstr>0x010100F8E12B9B894F7944A6BF429126765483</vt:lpwstr>
  </property>
  <property fmtid="{D5CDD505-2E9C-101B-9397-08002B2CF9AE}" pid="6" name="_dlc_DocIdItemGuid">
    <vt:lpwstr>54c1860e-1e24-4ad5-a2cc-ac88e08ee68c</vt:lpwstr>
  </property>
</Properties>
</file>